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E1223" w14:textId="7FE72C25" w:rsidR="00263EE1" w:rsidRDefault="00263EE1" w:rsidP="00D5178C">
      <w:pPr>
        <w:spacing w:before="120" w:after="120" w:line="240" w:lineRule="auto"/>
        <w:ind w:right="990"/>
        <w:jc w:val="both"/>
        <w:rPr>
          <w:b/>
          <w:sz w:val="28"/>
          <w:szCs w:val="28"/>
        </w:rPr>
      </w:pPr>
      <w:bookmarkStart w:id="0" w:name="_GoBack"/>
      <w:bookmarkEnd w:id="0"/>
      <w:r w:rsidRPr="00263EE1">
        <w:rPr>
          <w:b/>
          <w:sz w:val="28"/>
          <w:szCs w:val="28"/>
        </w:rPr>
        <w:t>Ceník</w:t>
      </w:r>
      <w:r>
        <w:rPr>
          <w:b/>
          <w:sz w:val="28"/>
          <w:szCs w:val="28"/>
        </w:rPr>
        <w:t xml:space="preserve"> za vjezd na veřejně nepřístupné vlečky s veřejným užitím platný od 1. 7. 2023.</w:t>
      </w:r>
    </w:p>
    <w:p w14:paraId="77386310" w14:textId="77777777" w:rsidR="00263EE1" w:rsidRDefault="00263EE1" w:rsidP="00D5178C">
      <w:pPr>
        <w:spacing w:before="120" w:after="120" w:line="240" w:lineRule="auto"/>
        <w:jc w:val="both"/>
        <w:rPr>
          <w:b/>
          <w:sz w:val="28"/>
          <w:szCs w:val="28"/>
        </w:rPr>
      </w:pPr>
    </w:p>
    <w:p w14:paraId="78816ABC" w14:textId="4B5E6D50" w:rsidR="00263EE1" w:rsidRDefault="00CB04EA" w:rsidP="00D5178C">
      <w:pPr>
        <w:spacing w:before="120" w:after="120" w:line="240" w:lineRule="auto"/>
        <w:ind w:right="99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263EE1">
        <w:rPr>
          <w:b/>
          <w:sz w:val="28"/>
          <w:szCs w:val="28"/>
        </w:rPr>
        <w:t>a níže uvedené veřejně nepřístupné vlečky s veřejným užitím je stanovena jednotn</w:t>
      </w:r>
      <w:r>
        <w:rPr>
          <w:b/>
          <w:sz w:val="28"/>
          <w:szCs w:val="28"/>
        </w:rPr>
        <w:t xml:space="preserve">á cena ve výši </w:t>
      </w:r>
      <w:r w:rsidR="00263EE1">
        <w:rPr>
          <w:b/>
          <w:sz w:val="28"/>
          <w:szCs w:val="28"/>
        </w:rPr>
        <w:t>458,-Kč bez DPH</w:t>
      </w:r>
      <w:r>
        <w:rPr>
          <w:b/>
          <w:sz w:val="28"/>
          <w:szCs w:val="28"/>
        </w:rPr>
        <w:t xml:space="preserve"> za vjezd</w:t>
      </w:r>
      <w:r w:rsidR="00263EE1">
        <w:rPr>
          <w:b/>
          <w:sz w:val="28"/>
          <w:szCs w:val="28"/>
        </w:rPr>
        <w:t xml:space="preserve">. </w:t>
      </w:r>
      <w:r w:rsidR="00AC3832">
        <w:rPr>
          <w:b/>
          <w:sz w:val="28"/>
          <w:szCs w:val="28"/>
        </w:rPr>
        <w:t xml:space="preserve">K ceně bude uplatněna DPH ve smyslu zákona č. 235/2004 Sb., o dani z přidané hodnoty, ve znění pozdějších předpisů.  </w:t>
      </w:r>
    </w:p>
    <w:p w14:paraId="73482BD9" w14:textId="77777777" w:rsidR="00263EE1" w:rsidRDefault="00263EE1" w:rsidP="00D5178C">
      <w:pPr>
        <w:ind w:right="990"/>
        <w:rPr>
          <w:b/>
          <w:sz w:val="28"/>
          <w:szCs w:val="28"/>
        </w:rPr>
      </w:pPr>
    </w:p>
    <w:tbl>
      <w:tblPr>
        <w:tblW w:w="88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708"/>
        <w:gridCol w:w="3454"/>
      </w:tblGrid>
      <w:tr w:rsidR="00263EE1" w:rsidRPr="00210E6F" w14:paraId="45960D51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A3EB" w14:textId="03C81741" w:rsidR="00263EE1" w:rsidRPr="00CB04EA" w:rsidRDefault="00263EE1" w:rsidP="00A54268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CB04EA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Úřední </w:t>
            </w:r>
            <w:r w:rsidR="00A54268" w:rsidRPr="00CB04EA">
              <w:rPr>
                <w:rFonts w:eastAsia="Times New Roman" w:cs="Arial"/>
                <w:b/>
                <w:sz w:val="24"/>
                <w:szCs w:val="24"/>
                <w:lang w:eastAsia="cs-CZ"/>
              </w:rPr>
              <w:t>povolen</w:t>
            </w:r>
            <w:r w:rsidR="00A54268">
              <w:rPr>
                <w:rFonts w:eastAsia="Times New Roman" w:cs="Arial"/>
                <w:b/>
                <w:sz w:val="24"/>
                <w:szCs w:val="24"/>
                <w:lang w:eastAsia="cs-CZ"/>
              </w:rPr>
              <w:t>í</w:t>
            </w:r>
            <w:r w:rsidR="00A54268" w:rsidRPr="00CB04EA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  <w:r w:rsidRPr="00CB04EA">
              <w:rPr>
                <w:rFonts w:eastAsia="Times New Roman" w:cs="Arial"/>
                <w:b/>
                <w:sz w:val="24"/>
                <w:szCs w:val="24"/>
                <w:lang w:eastAsia="cs-CZ"/>
              </w:rPr>
              <w:t>č. j.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6BBB" w14:textId="77777777" w:rsidR="00263EE1" w:rsidRPr="00CB04EA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CB04EA">
              <w:rPr>
                <w:rFonts w:eastAsia="Times New Roman" w:cs="Arial"/>
                <w:b/>
                <w:sz w:val="24"/>
                <w:szCs w:val="24"/>
                <w:lang w:eastAsia="cs-CZ"/>
              </w:rPr>
              <w:t>Vydané dne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9410" w14:textId="77777777" w:rsidR="00263EE1" w:rsidRPr="00CB04EA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CB04EA">
              <w:rPr>
                <w:rFonts w:eastAsia="Times New Roman" w:cs="Arial"/>
                <w:b/>
                <w:sz w:val="24"/>
                <w:szCs w:val="24"/>
                <w:lang w:eastAsia="cs-CZ"/>
              </w:rPr>
              <w:t>Název dráhy</w:t>
            </w:r>
          </w:p>
        </w:tc>
      </w:tr>
      <w:tr w:rsidR="00263EE1" w:rsidRPr="00221DFB" w14:paraId="12B201A4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BEA9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ÚP/2006/3867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3-594/06-DÚ/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Le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11E4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533ED4">
              <w:rPr>
                <w:rFonts w:cs="Arial"/>
                <w:b/>
                <w:iCs/>
                <w:lang w:eastAsia="ar-SA"/>
              </w:rPr>
              <w:t>6. 3. 2006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3004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Škoda AUTO Solnice</w:t>
            </w:r>
          </w:p>
        </w:tc>
      </w:tr>
      <w:tr w:rsidR="00263EE1" w:rsidRPr="00221DFB" w14:paraId="0956C460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B18A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ÚP/2008/418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4</w:t>
            </w: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3-2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688</w:t>
            </w: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/08-D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Ú</w:t>
            </w: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/</w:t>
            </w:r>
            <w:proofErr w:type="spellStart"/>
            <w:r>
              <w:rPr>
                <w:rFonts w:eastAsia="Times New Roman" w:cs="Arial"/>
                <w:b/>
                <w:szCs w:val="20"/>
                <w:lang w:eastAsia="cs-CZ"/>
              </w:rPr>
              <w:t>Bg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E77A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28. 8. 2008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2630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ČD, a. s. - 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Plzeň</w:t>
            </w:r>
          </w:p>
        </w:tc>
      </w:tr>
      <w:tr w:rsidR="00263EE1" w:rsidRPr="00221DFB" w14:paraId="6CBC8AB6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4E8C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ÚP/2008/4188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3-2545/08-D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U</w:t>
            </w: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Kp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A2921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15. 8. 2008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896B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Vsetín</w:t>
            </w:r>
          </w:p>
        </w:tc>
      </w:tr>
      <w:tr w:rsidR="00263EE1" w:rsidRPr="00221DFB" w14:paraId="18B44A87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54D7" w14:textId="19632FEA" w:rsidR="00263EE1" w:rsidRPr="00221DFB" w:rsidRDefault="00263EE1" w:rsidP="00870980">
            <w:pPr>
              <w:spacing w:line="240" w:lineRule="auto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ÚP/2012/4675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DUCR-3028/12/Hl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8528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8</w:t>
            </w:r>
            <w:r w:rsidRPr="00533ED4">
              <w:rPr>
                <w:rFonts w:eastAsia="Times New Roman" w:cs="Arial"/>
                <w:b/>
                <w:szCs w:val="20"/>
                <w:lang w:eastAsia="cs-CZ"/>
              </w:rPr>
              <w:t>. 8. 2012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538F" w14:textId="77777777" w:rsidR="00263EE1" w:rsidRPr="00BF7240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color w:val="FF0000"/>
                <w:szCs w:val="20"/>
                <w:lang w:eastAsia="cs-CZ"/>
              </w:rPr>
            </w:pPr>
            <w:r w:rsidRPr="00BF7240">
              <w:rPr>
                <w:rFonts w:eastAsia="Times New Roman" w:cs="Arial"/>
                <w:b/>
                <w:szCs w:val="20"/>
                <w:lang w:eastAsia="cs-CZ"/>
              </w:rPr>
              <w:t>Vlečka RSM  Velký Osek</w:t>
            </w:r>
          </w:p>
        </w:tc>
      </w:tr>
      <w:tr w:rsidR="00263EE1" w:rsidRPr="00221DFB" w14:paraId="0A5ED906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CBA6" w14:textId="75758F2F" w:rsidR="00263EE1" w:rsidRPr="00221DFB" w:rsidRDefault="00263EE1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ÚP/2012/4700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DUCR-5699</w:t>
            </w: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/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12</w:t>
            </w: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/</w:t>
            </w:r>
            <w:proofErr w:type="spellStart"/>
            <w:r>
              <w:rPr>
                <w:rFonts w:eastAsia="Times New Roman" w:cs="Arial"/>
                <w:b/>
                <w:szCs w:val="20"/>
                <w:lang w:eastAsia="cs-CZ"/>
              </w:rPr>
              <w:t>Bg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7866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516CC8">
              <w:rPr>
                <w:rFonts w:eastAsia="Times New Roman" w:cs="Arial"/>
                <w:b/>
                <w:szCs w:val="20"/>
                <w:lang w:eastAsia="cs-CZ"/>
              </w:rPr>
              <w:t>27. 8. 2012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9368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Plzeň, Myčka OV</w:t>
            </w:r>
          </w:p>
        </w:tc>
      </w:tr>
      <w:tr w:rsidR="00263EE1" w:rsidRPr="00221DFB" w14:paraId="1F994B31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5F4B" w14:textId="5871E84A" w:rsidR="00263EE1" w:rsidRPr="00221DFB" w:rsidRDefault="00263EE1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ÚP/2012/4727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DUCR-7054/12/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Bg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AF38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7. 12. 2012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AB44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Bělá nad Radbuzou</w:t>
            </w:r>
          </w:p>
        </w:tc>
      </w:tr>
      <w:tr w:rsidR="00263EE1" w:rsidRPr="00221DFB" w14:paraId="1F94111C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481A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ÚP/2012/4734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DUCR-68303/12/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Pt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8FB37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13. 12. 2012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4ACA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Vlečka RSM Bohumín</w:t>
            </w:r>
          </w:p>
        </w:tc>
      </w:tr>
      <w:tr w:rsidR="00263EE1" w:rsidRPr="00221DFB" w14:paraId="0D799777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1DF7" w14:textId="5A0A3F98" w:rsidR="00263EE1" w:rsidRPr="00221DFB" w:rsidRDefault="00263EE1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ÚP/2012/4737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7</w:t>
            </w: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385/12/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Bg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4873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5. 12. 2012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34B2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Lochovice</w:t>
            </w:r>
          </w:p>
        </w:tc>
      </w:tr>
      <w:tr w:rsidR="00263EE1" w:rsidRPr="00221DFB" w14:paraId="2F333EB1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5B05" w14:textId="30855192" w:rsidR="00263EE1" w:rsidRPr="00221DFB" w:rsidRDefault="00263EE1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ÚP/2012/4738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DUCR-6434/12/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Bg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4776D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5. 12. 2012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7BAB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Nýřany</w:t>
            </w:r>
          </w:p>
        </w:tc>
      </w:tr>
      <w:tr w:rsidR="00263EE1" w:rsidRPr="00221DFB" w14:paraId="6DD402D1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D19C" w14:textId="02C417E3" w:rsidR="00263EE1" w:rsidRPr="00221DFB" w:rsidRDefault="00263EE1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ÚP/2012/4739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DUCR-6456/12/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Bg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282F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5. 12. 2012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7D19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Klatovy</w:t>
            </w:r>
          </w:p>
        </w:tc>
      </w:tr>
      <w:tr w:rsidR="00263EE1" w:rsidRPr="00221DFB" w14:paraId="16C9A074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0ADA" w14:textId="269578FA" w:rsidR="00263EE1" w:rsidRPr="00221DFB" w:rsidRDefault="00263EE1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ÚP/2012/4740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DUCR-7702/12/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Sn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4202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11. 12. 2012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2775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Kladno</w:t>
            </w:r>
          </w:p>
        </w:tc>
      </w:tr>
      <w:tr w:rsidR="00263EE1" w:rsidRPr="00221DFB" w14:paraId="03F5A2A4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39A9" w14:textId="00825C82" w:rsidR="00263EE1" w:rsidRPr="00221DFB" w:rsidRDefault="00263EE1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ÚP/2013/4769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DUCR-0370/13/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Bg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F917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7. 6. 2013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A207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Domažlice</w:t>
            </w:r>
          </w:p>
        </w:tc>
      </w:tr>
      <w:tr w:rsidR="00263EE1" w:rsidRPr="00221DFB" w14:paraId="622FDAAD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149F" w14:textId="122C53E7" w:rsidR="00263EE1" w:rsidRPr="00221DFB" w:rsidRDefault="00263EE1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ÚP/2013/4770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DUCR-6526/13/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Le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BD3A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21. 5. 2013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2D04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Telč</w:t>
            </w:r>
          </w:p>
        </w:tc>
      </w:tr>
      <w:tr w:rsidR="00263EE1" w:rsidRPr="00221DFB" w14:paraId="375A1BFB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1229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ÚP/2013/4779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DUCR-30042/13/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Sf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9DA3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6. 6. 2013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61E3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Jilemnice</w:t>
            </w:r>
          </w:p>
        </w:tc>
      </w:tr>
      <w:tr w:rsidR="00263EE1" w:rsidRPr="00221DFB" w14:paraId="2E488DB3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2FD9" w14:textId="165EB2E8" w:rsidR="00263EE1" w:rsidRPr="00221DFB" w:rsidRDefault="00263EE1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ÚP/2013/4792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DOCR-0111/13/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Bg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4C23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23. 7. 2013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85F4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Cheb</w:t>
            </w:r>
          </w:p>
        </w:tc>
      </w:tr>
      <w:tr w:rsidR="00263EE1" w:rsidRPr="00221DFB" w14:paraId="1021D4BD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DE60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lastRenderedPageBreak/>
              <w:t xml:space="preserve">ÚP/2013/4801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DUCR-45851/13/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Pt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FD440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30. 8. 2013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911C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Lipová Lázně</w:t>
            </w:r>
          </w:p>
        </w:tc>
      </w:tr>
      <w:tr w:rsidR="00263EE1" w:rsidRPr="00221DFB" w14:paraId="5EF025E0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09FC" w14:textId="76ECABF1" w:rsidR="00263EE1" w:rsidRPr="00221DFB" w:rsidRDefault="00263EE1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ÚP/2013/4830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DUCR-8558/13/Po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F2A5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25. 10. 2013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8592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Šumperk</w:t>
            </w:r>
          </w:p>
        </w:tc>
      </w:tr>
      <w:tr w:rsidR="00263EE1" w:rsidRPr="00221DFB" w14:paraId="37B9756E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FB89" w14:textId="11FA4050" w:rsidR="00263EE1" w:rsidRPr="00221DFB" w:rsidRDefault="00263EE1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ÚP/2013/4836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DUCR-7107/13/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Bg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8598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2. 12. 2013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F55C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Mirošov</w:t>
            </w:r>
          </w:p>
        </w:tc>
      </w:tr>
      <w:tr w:rsidR="00263EE1" w:rsidRPr="00221DFB" w14:paraId="132C90C7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E0D7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ÚP/2013/4854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DUCR-4133/14/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Sr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076D1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23. 1. 2014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FA2D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ČD, a. s. 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–</w:t>
            </w: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Olomouc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 xml:space="preserve"> hl. n.</w:t>
            </w:r>
          </w:p>
        </w:tc>
      </w:tr>
      <w:tr w:rsidR="00263EE1" w:rsidRPr="00221DFB" w14:paraId="4B0FCAFF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E2A8" w14:textId="78945281" w:rsidR="00263EE1" w:rsidRPr="00221DFB" w:rsidRDefault="00263EE1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 xml:space="preserve">ÚP/2014/4759 </w:t>
            </w:r>
            <w:proofErr w:type="gramStart"/>
            <w:r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>
              <w:rPr>
                <w:rFonts w:eastAsia="Times New Roman" w:cs="Arial"/>
                <w:b/>
                <w:szCs w:val="20"/>
                <w:lang w:eastAsia="cs-CZ"/>
              </w:rPr>
              <w:t xml:space="preserve"> DUCR-4441/14/SN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21FF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25. 4. 2014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2FABF" w14:textId="77777777" w:rsidR="00263EE1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ČD, a. s. 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–</w:t>
            </w: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Rakovník</w:t>
            </w:r>
          </w:p>
          <w:p w14:paraId="607A3352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</w:p>
        </w:tc>
      </w:tr>
      <w:tr w:rsidR="00263EE1" w:rsidRPr="00221DFB" w14:paraId="21D0D28C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7C4B" w14:textId="55AF257C" w:rsidR="00263EE1" w:rsidRPr="00221DFB" w:rsidRDefault="00263EE1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ÚP/2014/4870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U</w:t>
            </w: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CR-5124/14/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Sn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C130D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29. 4. 2014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B057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Trutnov</w:t>
            </w:r>
          </w:p>
        </w:tc>
      </w:tr>
      <w:tr w:rsidR="00263EE1" w:rsidRPr="00221DFB" w14:paraId="4899B457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0FA3" w14:textId="30A5B764" w:rsidR="00263EE1" w:rsidRPr="00221DFB" w:rsidRDefault="00263EE1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ÚP/2014/4877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DUCR-2225/14/Po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C4B1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14. 4. 2014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AA65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Valašské Meziříčí</w:t>
            </w:r>
          </w:p>
        </w:tc>
      </w:tr>
      <w:tr w:rsidR="00263EE1" w:rsidRPr="00221DFB" w14:paraId="110F298D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4AAB" w14:textId="423FF3CF" w:rsidR="00263EE1" w:rsidRPr="00221DFB" w:rsidRDefault="00263EE1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ÚP/2014/4878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DUCR-2211/14/Po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4C87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14. 4. 2014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98AF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Suchdol nad Odrou</w:t>
            </w:r>
          </w:p>
        </w:tc>
      </w:tr>
      <w:tr w:rsidR="00263EE1" w:rsidRPr="00221DFB" w14:paraId="136C4374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ADA3" w14:textId="41B07E8C" w:rsidR="00263EE1" w:rsidRPr="00221DFB" w:rsidRDefault="00263EE1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ÚP/2014/4879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DUCR-2204/14/Po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0E86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14. 4. 2014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E905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Kroměříž</w:t>
            </w:r>
          </w:p>
        </w:tc>
      </w:tr>
      <w:tr w:rsidR="00263EE1" w:rsidRPr="00221DFB" w14:paraId="1D6B35AD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7C80" w14:textId="7A036597" w:rsidR="00263EE1" w:rsidRPr="00221DFB" w:rsidRDefault="00263EE1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ÚP/2014/4880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DUCR-2874/14/Po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1FA8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16. 4. 2014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2BC1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Otrokovice</w:t>
            </w:r>
          </w:p>
        </w:tc>
      </w:tr>
      <w:tr w:rsidR="00263EE1" w:rsidRPr="00221DFB" w14:paraId="7CAD0C23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E7EB" w14:textId="2AF05DCB" w:rsidR="00263EE1" w:rsidRPr="00221DFB" w:rsidRDefault="00263EE1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ÚP/2014/4892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DUCR-7455/14/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Sn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F371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14. 5. 2014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246B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E62813">
              <w:rPr>
                <w:rFonts w:eastAsia="Times New Roman" w:cs="Arial"/>
                <w:b/>
                <w:szCs w:val="20"/>
                <w:lang w:eastAsia="cs-CZ"/>
              </w:rPr>
              <w:t>ČD, a. s. - Louny</w:t>
            </w:r>
          </w:p>
        </w:tc>
      </w:tr>
      <w:tr w:rsidR="00263EE1" w:rsidRPr="00221DFB" w14:paraId="2A3D8ED1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90CE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ÚP/2014/4899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DUCR-32677/14/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Pt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AEC81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5. 6. 2014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D725" w14:textId="77777777" w:rsidR="00263EE1" w:rsidRPr="00221DFB" w:rsidRDefault="00263EE1" w:rsidP="0080776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Nymburk</w:t>
            </w:r>
          </w:p>
        </w:tc>
      </w:tr>
      <w:tr w:rsidR="00CB04EA" w:rsidRPr="00221DFB" w14:paraId="51568744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C2D1" w14:textId="352DD52F" w:rsidR="00CB04EA" w:rsidRPr="00221DFB" w:rsidRDefault="00CB04EA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ÚP/2014/4900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DUCR-4635/14/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Sn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8C11" w14:textId="59C9AD39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26. 6. 2014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2E3C" w14:textId="290740D8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Kralupy n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a</w:t>
            </w: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d Vltavou</w:t>
            </w:r>
          </w:p>
        </w:tc>
      </w:tr>
      <w:tr w:rsidR="00CB04EA" w:rsidRPr="00221DFB" w14:paraId="75730368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22E0" w14:textId="3A4DB6C7" w:rsidR="00CB04EA" w:rsidRPr="00221DFB" w:rsidRDefault="00CB04EA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ÚP/2014/49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10</w:t>
            </w: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4633</w:t>
            </w: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/14/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S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n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F026" w14:textId="00826EFD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31. 7. 2014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B68C" w14:textId="26E89842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NTM Chomutov</w:t>
            </w:r>
          </w:p>
        </w:tc>
      </w:tr>
      <w:tr w:rsidR="00CB04EA" w:rsidRPr="00221DFB" w14:paraId="6F147D02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91DC" w14:textId="0C4FD823" w:rsidR="00CB04EA" w:rsidRPr="00221DFB" w:rsidRDefault="00CB04EA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ÚP/2014/4916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DUCR-2554/14/Po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801D" w14:textId="7CFE4AFF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22. 7. 2014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8E2F" w14:textId="42900DD3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Frýdek -Místek</w:t>
            </w:r>
          </w:p>
        </w:tc>
      </w:tr>
      <w:tr w:rsidR="00CB04EA" w:rsidRPr="00221DFB" w14:paraId="65E53D81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B110" w14:textId="356C2841" w:rsidR="00CB04EA" w:rsidRPr="00221DFB" w:rsidRDefault="00CB04EA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ÚP/2014/4925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DUCR-6694/14/Po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65B1" w14:textId="6448FAC1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2. 10. 2014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F798" w14:textId="5EC8A1FE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ČD, a. s. - Hodonín </w:t>
            </w:r>
          </w:p>
        </w:tc>
      </w:tr>
      <w:tr w:rsidR="00CB04EA" w:rsidRPr="00221DFB" w14:paraId="1A7C6330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69D6" w14:textId="1D556649" w:rsidR="00CB04EA" w:rsidRPr="00221DFB" w:rsidRDefault="00CB04EA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ÚP/2014/4935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DUCR-9869/14/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Bg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A06C5" w14:textId="356A6CCD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2. 12. 2014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66BE" w14:textId="4EDCCE89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Blatná</w:t>
            </w:r>
          </w:p>
        </w:tc>
      </w:tr>
      <w:tr w:rsidR="00CB04EA" w:rsidRPr="00221DFB" w14:paraId="530E5196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F76A" w14:textId="07EC445A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ÚP/2014/4940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DUCR-636/15/Po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6237" w14:textId="0E06D75D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6. 1. 2015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C77A" w14:textId="3780B3C6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Opava</w:t>
            </w:r>
          </w:p>
        </w:tc>
      </w:tr>
      <w:tr w:rsidR="00CB04EA" w:rsidRPr="00221DFB" w14:paraId="47715461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BF28" w14:textId="5F7D741E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ÚP/2015/4939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DUCR-5280/15/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Bg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4F4D" w14:textId="6ADC7DC9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28. 1. 2015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1AC8" w14:textId="27D26E86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Protivín</w:t>
            </w:r>
          </w:p>
        </w:tc>
      </w:tr>
      <w:tr w:rsidR="00CB04EA" w:rsidRPr="00221DFB" w14:paraId="3AEEAD9C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F264" w14:textId="3D6AE1E1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ÚP/2015/4945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DUCR-7574/15/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Sr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C868" w14:textId="48684549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9. 2. 2015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3511" w14:textId="6336E579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Meziměstí</w:t>
            </w:r>
          </w:p>
        </w:tc>
      </w:tr>
      <w:tr w:rsidR="00CB04EA" w:rsidRPr="00221DFB" w14:paraId="4C2A2D4E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0ABE" w14:textId="4C0E38A2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ÚP/2015/4946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DUCR-7582/15/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Sr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0964" w14:textId="589F8B59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9. 2. 2015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3098" w14:textId="7BB1AFC4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Stará Paka</w:t>
            </w:r>
          </w:p>
        </w:tc>
      </w:tr>
      <w:tr w:rsidR="00CB04EA" w:rsidRPr="00221DFB" w14:paraId="0FC66F0F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ED5E" w14:textId="6AB0FB9F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lastRenderedPageBreak/>
              <w:t xml:space="preserve">ÚP/2015/4950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DUCR-13721/15/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Pt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F56F" w14:textId="22B1E1B3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10. 3. 2015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6556" w14:textId="1D2C48D3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Jihlava</w:t>
            </w:r>
          </w:p>
        </w:tc>
      </w:tr>
      <w:tr w:rsidR="00CB04EA" w:rsidRPr="00221DFB" w14:paraId="72E990A3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4B9F" w14:textId="25D1B830" w:rsidR="00CB04EA" w:rsidRPr="00221DFB" w:rsidRDefault="00CB04EA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ÚP/2015/4973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DUCR-6879/15/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Sn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DCF0" w14:textId="63322865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25. 3. 2015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DCA6" w14:textId="16449385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Liberec</w:t>
            </w:r>
          </w:p>
        </w:tc>
      </w:tr>
      <w:tr w:rsidR="00CB04EA" w:rsidRPr="00221DFB" w14:paraId="1CA30B1E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AE06" w14:textId="5FDC0D36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ÚP/2015/4997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DUCR-47202/15/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Bf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041C" w14:textId="17F3BDCA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18. 8. 2015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5741" w14:textId="7CC4BACE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Brno d. n.</w:t>
            </w:r>
          </w:p>
        </w:tc>
      </w:tr>
      <w:tr w:rsidR="00CB04EA" w:rsidRPr="00221DFB" w14:paraId="4202CCE5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B03C" w14:textId="223F7B88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ÚP/2015/5024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DUCR-56595/15/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Pt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9A62" w14:textId="7872CC45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29. 9. 2015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5801" w14:textId="67137849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Čerčany</w:t>
            </w:r>
          </w:p>
        </w:tc>
      </w:tr>
      <w:tr w:rsidR="00CB04EA" w:rsidRPr="00221DFB" w14:paraId="3FF7A560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3F51" w14:textId="70FA8738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ÚP/2015/5025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DUCR-56644/15/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Pt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BCE7" w14:textId="56227577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29. 9. 2015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9F6C" w14:textId="03013578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Mladá Boleslav</w:t>
            </w:r>
          </w:p>
        </w:tc>
      </w:tr>
      <w:tr w:rsidR="00CB04EA" w:rsidRPr="00221DFB" w14:paraId="0868D09E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1960" w14:textId="606CEAE6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ÚP/2015/5026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DUCR-56645/15/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Pt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413B" w14:textId="4D7C5D23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29. 9. 2015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479A" w14:textId="370DE18E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Benešov u Prahy</w:t>
            </w:r>
          </w:p>
        </w:tc>
      </w:tr>
      <w:tr w:rsidR="00CB04EA" w:rsidRPr="00221DFB" w14:paraId="31979123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DF91" w14:textId="2A92D642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ÚP/2015/503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0</w:t>
            </w: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64709</w:t>
            </w: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/15/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Sr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90ED" w14:textId="5E327B5D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2. 11. 2015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8002" w14:textId="51B3935F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ČD, a. s. - 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Letohrad</w:t>
            </w:r>
          </w:p>
        </w:tc>
      </w:tr>
      <w:tr w:rsidR="00CB04EA" w:rsidRPr="00221DFB" w14:paraId="6C17068B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BF56" w14:textId="712995A0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ÚP/2015/5031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DUCR-63794/15/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Sr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14FE" w14:textId="635E0D77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27. 10. 2015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2A71" w14:textId="2A376F44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Česká Třebová</w:t>
            </w:r>
          </w:p>
        </w:tc>
      </w:tr>
      <w:tr w:rsidR="00CB04EA" w:rsidRPr="00221DFB" w14:paraId="52952370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E600" w14:textId="70B3FB38" w:rsidR="00CB04EA" w:rsidRPr="00221DFB" w:rsidRDefault="00CB04EA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ÚP/2015/5032 č. j. DUCR-1746/15/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Pt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703B" w14:textId="3D004283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19. 10. 2015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664B" w14:textId="4E04676B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Havlíčkův Brod</w:t>
            </w:r>
          </w:p>
        </w:tc>
      </w:tr>
      <w:tr w:rsidR="00CB04EA" w:rsidRPr="00221DFB" w14:paraId="211A50AF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1D7F" w14:textId="0995FC4E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ÚP/2015/5033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DUCR-62994/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15/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Bf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A9456" w14:textId="59FCEEB0" w:rsidR="00CB04EA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3. 11. 2015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832E" w14:textId="575DB22C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Tišnov</w:t>
            </w:r>
          </w:p>
        </w:tc>
      </w:tr>
      <w:tr w:rsidR="00CB04EA" w:rsidRPr="00221DFB" w14:paraId="12595F04" w14:textId="77777777" w:rsidTr="00807761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CCF8" w14:textId="099EC5E4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ÚP/2015/5034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DUCR-62998/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15/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Bf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313E" w14:textId="2B1A8077" w:rsidR="00CB04EA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3. 11. 2015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E7C6" w14:textId="32BF1765" w:rsidR="00CB04EA" w:rsidRPr="00221DFB" w:rsidRDefault="00CB04EA" w:rsidP="00CB04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Znojmo</w:t>
            </w:r>
          </w:p>
        </w:tc>
      </w:tr>
      <w:tr w:rsidR="00CB04EA" w:rsidRPr="00221DFB" w14:paraId="4D5E4D0D" w14:textId="77777777" w:rsidTr="00F9520B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8CF" w14:textId="7D4AB0DB" w:rsidR="00CB04EA" w:rsidRPr="00221DFB" w:rsidRDefault="00CB04EA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ÚP/2015/5035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DUCR-3129/15/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Wo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F84F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23. 10. 2015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B2F5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Praha Libeň</w:t>
            </w:r>
          </w:p>
        </w:tc>
      </w:tr>
      <w:tr w:rsidR="00CB04EA" w:rsidRPr="00221DFB" w14:paraId="0C345031" w14:textId="77777777" w:rsidTr="00F9520B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C2DD" w14:textId="56761DD7" w:rsidR="00CB04EA" w:rsidRPr="00221DFB" w:rsidRDefault="00CB04EA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ÚP/2015/5040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DUCR-3490/15/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Sn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7BA3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7. 12. 2015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16E0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Česká Lípa</w:t>
            </w:r>
          </w:p>
        </w:tc>
      </w:tr>
      <w:tr w:rsidR="00CB04EA" w:rsidRPr="00221DFB" w14:paraId="71FA585A" w14:textId="77777777" w:rsidTr="00F9520B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1FD9" w14:textId="06D06495" w:rsidR="00CB04EA" w:rsidRPr="00221DFB" w:rsidRDefault="00CB04EA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ÚP/201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5</w:t>
            </w: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/5056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DUCR-5112/16/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Sn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9C93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10. 3. 2016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9DF4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Rumburk</w:t>
            </w:r>
          </w:p>
        </w:tc>
      </w:tr>
      <w:tr w:rsidR="00CB04EA" w:rsidRPr="00221DFB" w14:paraId="47B2878A" w14:textId="77777777" w:rsidTr="00F9520B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762C" w14:textId="2240FF60" w:rsidR="00CB04EA" w:rsidRPr="00221DFB" w:rsidRDefault="00CB04EA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ÚP/2016/5057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DUCR-7821/16/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Sn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4B07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22. 3. 2016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2B9B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Beroun</w:t>
            </w:r>
          </w:p>
        </w:tc>
      </w:tr>
      <w:tr w:rsidR="00CB04EA" w:rsidRPr="00221DFB" w14:paraId="43D43666" w14:textId="77777777" w:rsidTr="00F9520B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95C0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ÚP/2016/5058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DUCR-12098/16/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Pt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9E59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25. 2. 2016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8DA1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Kolín</w:t>
            </w:r>
          </w:p>
        </w:tc>
      </w:tr>
      <w:tr w:rsidR="00CB04EA" w:rsidRPr="00221DFB" w14:paraId="657B8067" w14:textId="77777777" w:rsidTr="00F9520B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C9E3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ÚP/2016/5059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DUCR-12102/16/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Pt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D358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25. 2. 2016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B48E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Pardubice</w:t>
            </w:r>
          </w:p>
        </w:tc>
      </w:tr>
      <w:tr w:rsidR="00CB04EA" w:rsidRPr="00221DFB" w14:paraId="0CE2B9F8" w14:textId="77777777" w:rsidTr="00F9520B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E0EF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ÚP/2016/5060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DUCR-10633/16/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Sr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11C9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19. 2. 2016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0126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Hradec Králové</w:t>
            </w:r>
          </w:p>
        </w:tc>
      </w:tr>
      <w:tr w:rsidR="00CB04EA" w:rsidRPr="00221DFB" w14:paraId="2EE84143" w14:textId="77777777" w:rsidTr="00F9520B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042E" w14:textId="6368A2EB" w:rsidR="00CB04EA" w:rsidRPr="00221DFB" w:rsidRDefault="00CB04EA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ÚP/2016/5069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DUCR-5037/16/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Wo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558A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25. 4. 2016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80A6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Praha Vršovice</w:t>
            </w:r>
          </w:p>
        </w:tc>
      </w:tr>
      <w:tr w:rsidR="00CB04EA" w:rsidRPr="00221DFB" w14:paraId="202095F6" w14:textId="77777777" w:rsidTr="00F9520B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82D4" w14:textId="2E5EF4C0" w:rsidR="00CB04EA" w:rsidRPr="00221DFB" w:rsidRDefault="00CB04EA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ÚP/2017/5129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DUCR-7404/17/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Wl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D08A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22. 5. 2017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0997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Brno Maloměřice</w:t>
            </w:r>
          </w:p>
        </w:tc>
      </w:tr>
      <w:tr w:rsidR="00CB04EA" w:rsidRPr="00221DFB" w14:paraId="1B7CD47D" w14:textId="77777777" w:rsidTr="00F9520B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C95F" w14:textId="6213DF85" w:rsidR="00CB04EA" w:rsidRPr="00221DFB" w:rsidRDefault="00CB04EA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ÚP/2017/5130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DUCR-7452/17/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Wl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1488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22. 5. 2017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8923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Brno Horní Heršpice</w:t>
            </w:r>
          </w:p>
        </w:tc>
      </w:tr>
      <w:tr w:rsidR="00CB04EA" w:rsidRPr="00221DFB" w14:paraId="752385FA" w14:textId="77777777" w:rsidTr="00F9520B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91E9" w14:textId="5DC98EA5" w:rsidR="00CB04EA" w:rsidRPr="00221DFB" w:rsidRDefault="00CB04EA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lastRenderedPageBreak/>
              <w:t xml:space="preserve">ÚP/2017/5132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DUCR-2437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/17/</w:t>
            </w: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Lg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4A99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8. 6. 2017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96D7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Veselí nad Lužnicí</w:t>
            </w:r>
          </w:p>
        </w:tc>
      </w:tr>
      <w:tr w:rsidR="00CB04EA" w:rsidRPr="00221DFB" w14:paraId="354096F4" w14:textId="77777777" w:rsidTr="00F9520B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B9C9" w14:textId="1424EF14" w:rsidR="00CB04EA" w:rsidRPr="00221DFB" w:rsidRDefault="00CB04EA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ÚP/2017/5142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DUCR-2739/17/Po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387F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27. 7. 2017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504E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Veselí nad Moravou</w:t>
            </w:r>
          </w:p>
        </w:tc>
      </w:tr>
      <w:tr w:rsidR="00CB04EA" w:rsidRPr="00221DFB" w14:paraId="0F361B93" w14:textId="77777777" w:rsidTr="00F9520B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E796" w14:textId="653F6D54" w:rsidR="00CB04EA" w:rsidRPr="00221DFB" w:rsidRDefault="00CB04EA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ÚP/2017/5155 </w:t>
            </w:r>
            <w:proofErr w:type="gram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DUCR-8354/17/</w:t>
            </w:r>
            <w:proofErr w:type="spellStart"/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Wl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09E8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25. 8. 2017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EDC2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ČD, a. s. - TSV Brno hl.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 xml:space="preserve"> </w:t>
            </w: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>n.</w:t>
            </w:r>
          </w:p>
        </w:tc>
      </w:tr>
      <w:tr w:rsidR="00CB04EA" w:rsidRPr="00221DFB" w14:paraId="26934B08" w14:textId="77777777" w:rsidTr="00F9520B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7FB1" w14:textId="5894F7A1" w:rsidR="00CB04EA" w:rsidRPr="00221DFB" w:rsidRDefault="00CB04EA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 xml:space="preserve">ÚP/2020/5464 </w:t>
            </w:r>
            <w:proofErr w:type="gramStart"/>
            <w:r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>
              <w:rPr>
                <w:rFonts w:eastAsia="Times New Roman" w:cs="Arial"/>
                <w:b/>
                <w:szCs w:val="20"/>
                <w:lang w:eastAsia="cs-CZ"/>
              </w:rPr>
              <w:t xml:space="preserve"> DUCR-6268/20/Lg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6000" w14:textId="77777777" w:rsidR="00CB04EA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30. 12. 2020</w:t>
            </w:r>
          </w:p>
          <w:p w14:paraId="57AEAA67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C196B" w14:textId="77777777" w:rsidR="00CB04EA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ČD, a. s. 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–</w:t>
            </w: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České Budějovice</w:t>
            </w:r>
          </w:p>
          <w:p w14:paraId="4AF7FC35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</w:p>
        </w:tc>
      </w:tr>
      <w:tr w:rsidR="00CB04EA" w:rsidRPr="00221DFB" w14:paraId="09BC0229" w14:textId="77777777" w:rsidTr="00F9520B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3A35" w14:textId="2452D6F6" w:rsidR="00CB04EA" w:rsidRPr="00221DFB" w:rsidRDefault="00CB04EA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 xml:space="preserve">ÚP/2021/5476 </w:t>
            </w:r>
            <w:proofErr w:type="gramStart"/>
            <w:r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>
              <w:rPr>
                <w:rFonts w:eastAsia="Times New Roman" w:cs="Arial"/>
                <w:b/>
                <w:szCs w:val="20"/>
                <w:lang w:eastAsia="cs-CZ"/>
              </w:rPr>
              <w:t xml:space="preserve"> DUCR-2465/21/Lg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00E51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3. 3. 2021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23E6D" w14:textId="77777777" w:rsidR="00CB04EA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ČD, a. s. 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–</w:t>
            </w: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Klatovy (1)</w:t>
            </w:r>
          </w:p>
          <w:p w14:paraId="6A819EF5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</w:p>
        </w:tc>
      </w:tr>
      <w:tr w:rsidR="00CB04EA" w:rsidRPr="00221DFB" w14:paraId="4F32FAA9" w14:textId="77777777" w:rsidTr="00F9520B">
        <w:trPr>
          <w:trHeight w:val="5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9A9E" w14:textId="6AA7707F" w:rsidR="00CB04EA" w:rsidRPr="00221DFB" w:rsidRDefault="00CB04EA" w:rsidP="00870980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 xml:space="preserve">ÚP/2021/5466 </w:t>
            </w:r>
            <w:proofErr w:type="gramStart"/>
            <w:r>
              <w:rPr>
                <w:rFonts w:eastAsia="Times New Roman" w:cs="Arial"/>
                <w:b/>
                <w:szCs w:val="20"/>
                <w:lang w:eastAsia="cs-CZ"/>
              </w:rPr>
              <w:t>č.j.</w:t>
            </w:r>
            <w:proofErr w:type="gramEnd"/>
            <w:r>
              <w:rPr>
                <w:rFonts w:eastAsia="Times New Roman" w:cs="Arial"/>
                <w:b/>
                <w:szCs w:val="20"/>
                <w:lang w:eastAsia="cs-CZ"/>
              </w:rPr>
              <w:t xml:space="preserve"> DUCR-8222/21/Lg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49F6" w14:textId="77777777" w:rsidR="00CB04EA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8. 4. 2021</w:t>
            </w:r>
          </w:p>
          <w:p w14:paraId="65BD1C6F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8C5C3" w14:textId="77777777" w:rsidR="00CB04EA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ČD, a. s. 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–</w:t>
            </w:r>
            <w:r w:rsidRPr="00221DFB">
              <w:rPr>
                <w:rFonts w:eastAsia="Times New Roman" w:cs="Arial"/>
                <w:b/>
                <w:szCs w:val="20"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Tábor</w:t>
            </w:r>
          </w:p>
          <w:p w14:paraId="3CC791D9" w14:textId="77777777" w:rsidR="00CB04EA" w:rsidRPr="00221DFB" w:rsidRDefault="00CB04EA" w:rsidP="00F9520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</w:p>
        </w:tc>
      </w:tr>
    </w:tbl>
    <w:p w14:paraId="1F15266B" w14:textId="38E8B79F" w:rsidR="00263EE1" w:rsidRDefault="00263EE1" w:rsidP="00263EE1">
      <w:pPr>
        <w:rPr>
          <w:b/>
          <w:sz w:val="28"/>
          <w:szCs w:val="28"/>
        </w:rPr>
      </w:pPr>
    </w:p>
    <w:p w14:paraId="60C199E1" w14:textId="6853B470" w:rsidR="00263EE1" w:rsidRPr="00263EE1" w:rsidRDefault="00263EE1" w:rsidP="00263E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263EE1" w:rsidRPr="00263EE1" w:rsidSect="00A52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426" w:right="567" w:bottom="1985" w:left="1418" w:header="22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47954" w14:textId="77777777" w:rsidR="00AC61DE" w:rsidRDefault="00AC61DE" w:rsidP="00126834">
      <w:pPr>
        <w:spacing w:line="240" w:lineRule="auto"/>
      </w:pPr>
      <w:r>
        <w:separator/>
      </w:r>
    </w:p>
    <w:p w14:paraId="673F93E3" w14:textId="77777777" w:rsidR="00AC61DE" w:rsidRDefault="00AC61DE"/>
    <w:p w14:paraId="0D194C80" w14:textId="77777777" w:rsidR="00AC61DE" w:rsidRDefault="00AC61DE"/>
  </w:endnote>
  <w:endnote w:type="continuationSeparator" w:id="0">
    <w:p w14:paraId="5C70429E" w14:textId="77777777" w:rsidR="00AC61DE" w:rsidRDefault="00AC61DE" w:rsidP="00126834">
      <w:pPr>
        <w:spacing w:line="240" w:lineRule="auto"/>
      </w:pPr>
      <w:r>
        <w:continuationSeparator/>
      </w:r>
    </w:p>
    <w:p w14:paraId="59B89997" w14:textId="77777777" w:rsidR="00AC61DE" w:rsidRDefault="00AC61DE"/>
    <w:p w14:paraId="19E908CE" w14:textId="77777777" w:rsidR="00AC61DE" w:rsidRDefault="00AC6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D Fedra Book">
    <w:panose1 w:val="02000000000000000000"/>
    <w:charset w:val="EE"/>
    <w:family w:val="auto"/>
    <w:pitch w:val="variable"/>
    <w:sig w:usb0="0000000F" w:usb1="10002013" w:usb2="00000000" w:usb3="00000000" w:csb0="00000093" w:csb1="00000000"/>
  </w:font>
  <w:font w:name="CD Fedra Bold">
    <w:altName w:val="Calibri"/>
    <w:panose1 w:val="02000803050000020004"/>
    <w:charset w:val="EE"/>
    <w:family w:val="auto"/>
    <w:pitch w:val="variable"/>
    <w:sig w:usb0="0000000F" w:usb1="10002013" w:usb2="00000000" w:usb3="00000000" w:csb0="00000093" w:csb1="00000000"/>
  </w:font>
  <w:font w:name="CDFedra-Book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D190" w14:textId="77777777" w:rsidR="003A1206" w:rsidRDefault="003A12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96D5" w14:textId="77777777" w:rsidR="00D5796B" w:rsidRDefault="0041763F" w:rsidP="00D5796B">
    <w:pPr>
      <w:pStyle w:val="Zpat"/>
      <w:tabs>
        <w:tab w:val="clear" w:pos="9072"/>
        <w:tab w:val="right" w:pos="9921"/>
      </w:tabs>
    </w:pPr>
    <w:r w:rsidRPr="004F345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38C1A7A6" wp14:editId="78495E19">
              <wp:simplePos x="0" y="0"/>
              <wp:positionH relativeFrom="column">
                <wp:posOffset>5598160</wp:posOffset>
              </wp:positionH>
              <wp:positionV relativeFrom="paragraph">
                <wp:posOffset>135834</wp:posOffset>
              </wp:positionV>
              <wp:extent cx="702310" cy="186690"/>
              <wp:effectExtent l="0" t="0" r="2540" b="381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31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34884F" w14:textId="4A5E0C85" w:rsidR="004F3450" w:rsidRPr="00C958AD" w:rsidRDefault="004F3450" w:rsidP="0041763F">
                          <w:pPr>
                            <w:pStyle w:val="08ZpatTun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</w:rPr>
                          </w:pPr>
                          <w:r w:rsidRPr="00C958AD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</w:rPr>
                            <w:t xml:space="preserve">Strana </w:t>
                          </w:r>
                          <w:r w:rsidRPr="00C958AD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</w:rPr>
                            <w:fldChar w:fldCharType="begin"/>
                          </w:r>
                          <w:r w:rsidRPr="00C958AD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</w:rPr>
                            <w:instrText>PAGE   \* MERGEFORMAT</w:instrText>
                          </w:r>
                          <w:r w:rsidRPr="00C958AD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</w:rPr>
                            <w:fldChar w:fldCharType="separate"/>
                          </w:r>
                          <w:r w:rsidR="0021694A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auto"/>
                            </w:rPr>
                            <w:t>3</w:t>
                          </w:r>
                          <w:r w:rsidRPr="00C958AD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</w:rPr>
                            <w:fldChar w:fldCharType="end"/>
                          </w:r>
                          <w:r w:rsidRPr="00C958AD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</w:rPr>
                            <w:t xml:space="preserve"> / </w:t>
                          </w:r>
                          <w:r w:rsidRPr="00C958AD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</w:rPr>
                            <w:fldChar w:fldCharType="begin"/>
                          </w:r>
                          <w:r w:rsidRPr="00C958AD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</w:rPr>
                            <w:instrText>NUMPAGES  \* Arabic  \* MERGEFORMAT</w:instrText>
                          </w:r>
                          <w:r w:rsidRPr="00C958AD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</w:rPr>
                            <w:fldChar w:fldCharType="separate"/>
                          </w:r>
                          <w:r w:rsidR="0021694A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auto"/>
                            </w:rPr>
                            <w:t>4</w:t>
                          </w:r>
                          <w:r w:rsidRPr="00C958AD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C1A7A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440.8pt;margin-top:10.7pt;width:55.3pt;height:14.7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" filled="f" stroked="f" strokeweight=".5pt">
              <v:textbox inset="0,0,0,0">
                <w:txbxContent>
                  <w:p w14:paraId="4C34884F" w14:textId="4A5E0C85" w:rsidR="004F3450" w:rsidRPr="00C958AD" w:rsidRDefault="004F3450" w:rsidP="0041763F">
                    <w:pPr>
                      <w:pStyle w:val="08ZpatTun"/>
                      <w:jc w:val="right"/>
                      <w:rPr>
                        <w:rFonts w:ascii="Arial" w:hAnsi="Arial" w:cs="Arial"/>
                        <w:b/>
                        <w:bCs/>
                        <w:color w:val="auto"/>
                      </w:rPr>
                    </w:pPr>
                    <w:r w:rsidRPr="00C958AD">
                      <w:rPr>
                        <w:rFonts w:ascii="Arial" w:hAnsi="Arial" w:cs="Arial"/>
                        <w:b/>
                        <w:bCs/>
                        <w:color w:val="auto"/>
                      </w:rPr>
                      <w:t xml:space="preserve">Strana </w:t>
                    </w:r>
                    <w:r w:rsidRPr="00C958AD">
                      <w:rPr>
                        <w:rFonts w:ascii="Arial" w:hAnsi="Arial" w:cs="Arial"/>
                        <w:b/>
                        <w:bCs/>
                        <w:color w:val="auto"/>
                      </w:rPr>
                      <w:fldChar w:fldCharType="begin"/>
                    </w:r>
                    <w:r w:rsidRPr="00C958AD">
                      <w:rPr>
                        <w:rFonts w:ascii="Arial" w:hAnsi="Arial" w:cs="Arial"/>
                        <w:b/>
                        <w:bCs/>
                        <w:color w:val="auto"/>
                      </w:rPr>
                      <w:instrText>PAGE   \* MERGEFORMAT</w:instrText>
                    </w:r>
                    <w:r w:rsidRPr="00C958AD">
                      <w:rPr>
                        <w:rFonts w:ascii="Arial" w:hAnsi="Arial" w:cs="Arial"/>
                        <w:b/>
                        <w:bCs/>
                        <w:color w:val="auto"/>
                      </w:rPr>
                      <w:fldChar w:fldCharType="separate"/>
                    </w:r>
                    <w:r w:rsidR="0021694A">
                      <w:rPr>
                        <w:rFonts w:ascii="Arial" w:hAnsi="Arial" w:cs="Arial"/>
                        <w:b/>
                        <w:bCs/>
                        <w:noProof/>
                        <w:color w:val="auto"/>
                      </w:rPr>
                      <w:t>3</w:t>
                    </w:r>
                    <w:r w:rsidRPr="00C958AD">
                      <w:rPr>
                        <w:rFonts w:ascii="Arial" w:hAnsi="Arial" w:cs="Arial"/>
                        <w:b/>
                        <w:bCs/>
                        <w:color w:val="auto"/>
                      </w:rPr>
                      <w:fldChar w:fldCharType="end"/>
                    </w:r>
                    <w:r w:rsidRPr="00C958AD">
                      <w:rPr>
                        <w:rFonts w:ascii="Arial" w:hAnsi="Arial" w:cs="Arial"/>
                        <w:b/>
                        <w:bCs/>
                        <w:color w:val="auto"/>
                      </w:rPr>
                      <w:t xml:space="preserve"> / </w:t>
                    </w:r>
                    <w:r w:rsidRPr="00C958AD">
                      <w:rPr>
                        <w:rFonts w:ascii="Arial" w:hAnsi="Arial" w:cs="Arial"/>
                        <w:b/>
                        <w:bCs/>
                        <w:color w:val="auto"/>
                      </w:rPr>
                      <w:fldChar w:fldCharType="begin"/>
                    </w:r>
                    <w:r w:rsidRPr="00C958AD">
                      <w:rPr>
                        <w:rFonts w:ascii="Arial" w:hAnsi="Arial" w:cs="Arial"/>
                        <w:b/>
                        <w:bCs/>
                        <w:color w:val="auto"/>
                      </w:rPr>
                      <w:instrText>NUMPAGES  \* Arabic  \* MERGEFORMAT</w:instrText>
                    </w:r>
                    <w:r w:rsidRPr="00C958AD">
                      <w:rPr>
                        <w:rFonts w:ascii="Arial" w:hAnsi="Arial" w:cs="Arial"/>
                        <w:b/>
                        <w:bCs/>
                        <w:color w:val="auto"/>
                      </w:rPr>
                      <w:fldChar w:fldCharType="separate"/>
                    </w:r>
                    <w:r w:rsidR="0021694A">
                      <w:rPr>
                        <w:rFonts w:ascii="Arial" w:hAnsi="Arial" w:cs="Arial"/>
                        <w:b/>
                        <w:bCs/>
                        <w:noProof/>
                        <w:color w:val="auto"/>
                      </w:rPr>
                      <w:t>4</w:t>
                    </w:r>
                    <w:r w:rsidRPr="00C958AD">
                      <w:rPr>
                        <w:rFonts w:ascii="Arial" w:hAnsi="Arial" w:cs="Arial"/>
                        <w:b/>
                        <w:bCs/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4F345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31ABDA45" wp14:editId="28E16634">
              <wp:simplePos x="0" y="0"/>
              <wp:positionH relativeFrom="column">
                <wp:posOffset>3317875</wp:posOffset>
              </wp:positionH>
              <wp:positionV relativeFrom="paragraph">
                <wp:posOffset>-137160</wp:posOffset>
              </wp:positionV>
              <wp:extent cx="2119630" cy="412750"/>
              <wp:effectExtent l="0" t="0" r="13970" b="6350"/>
              <wp:wrapNone/>
              <wp:docPr id="33" name="Textové pole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9630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8A181" w14:textId="77777777" w:rsidR="004F3450" w:rsidRPr="001948E9" w:rsidRDefault="004F3450" w:rsidP="004F3450">
                          <w:pPr>
                            <w:pStyle w:val="08ZpatTun"/>
                          </w:pPr>
                          <w:r w:rsidRPr="001948E9">
                            <w:t>IČ</w:t>
                          </w:r>
                          <w:r>
                            <w:t>O</w:t>
                          </w:r>
                          <w:r w:rsidRPr="001948E9">
                            <w:t xml:space="preserve"> 70994226 </w:t>
                          </w:r>
                          <w:r w:rsidRPr="001948E9">
                            <w:rPr>
                              <w:rFonts w:ascii="CD Fedra Book" w:hAnsi="CD Fedra Book" w:cs="CD Fedra Bold"/>
                            </w:rPr>
                            <w:t>|</w:t>
                          </w:r>
                          <w:r w:rsidRPr="001948E9">
                            <w:rPr>
                              <w:rFonts w:cs="CD Fedra Bold"/>
                            </w:rPr>
                            <w:t xml:space="preserve"> D</w:t>
                          </w:r>
                          <w:r w:rsidRPr="001948E9">
                            <w:t>IČ CZ70994226</w:t>
                          </w:r>
                        </w:p>
                        <w:p w14:paraId="1028AD6E" w14:textId="77777777" w:rsidR="004F3450" w:rsidRDefault="004F3450" w:rsidP="004F3450">
                          <w:pPr>
                            <w:pStyle w:val="09Zpatnormaln"/>
                          </w:pPr>
                          <w:r>
                            <w:t xml:space="preserve">zapsaná ve veřejném – obchodním </w:t>
                          </w:r>
                          <w:r w:rsidRPr="001948E9">
                            <w:t xml:space="preserve">rejstříku </w:t>
                          </w:r>
                          <w:r>
                            <w:br/>
                            <w:t>u Městského soudu v Praze</w:t>
                          </w:r>
                          <w:r w:rsidRPr="001948E9">
                            <w:t xml:space="preserve"> </w:t>
                          </w:r>
                          <w:r>
                            <w:t xml:space="preserve">pod </w:t>
                          </w:r>
                          <w:proofErr w:type="spellStart"/>
                          <w:r>
                            <w:t>sp</w:t>
                          </w:r>
                          <w:proofErr w:type="spellEnd"/>
                          <w:r>
                            <w:t>. zn. B 8039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ABDA45" id="Textové pole 202" o:spid="_x0000_s1028" type="#_x0000_t202" style="position:absolute;margin-left:261.25pt;margin-top:-10.8pt;width:166.9pt;height:32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" filled="f" stroked="f" strokeweight=".5pt">
              <v:textbox inset="0,0,0,0">
                <w:txbxContent>
                  <w:p w14:paraId="3208A181" w14:textId="77777777" w:rsidR="004F3450" w:rsidRPr="001948E9" w:rsidRDefault="004F3450" w:rsidP="004F3450">
                    <w:pPr>
                      <w:pStyle w:val="08ZpatTun"/>
                    </w:pPr>
                    <w:r w:rsidRPr="001948E9">
                      <w:t>IČ</w:t>
                    </w:r>
                    <w:r>
                      <w:t>O</w:t>
                    </w:r>
                    <w:r w:rsidRPr="001948E9">
                      <w:t xml:space="preserve"> 70994226 </w:t>
                    </w:r>
                    <w:r w:rsidRPr="001948E9">
                      <w:rPr>
                        <w:rFonts w:ascii="CD Fedra Book" w:hAnsi="CD Fedra Book" w:cs="CD Fedra Bold"/>
                      </w:rPr>
                      <w:t>|</w:t>
                    </w:r>
                    <w:r w:rsidRPr="001948E9">
                      <w:rPr>
                        <w:rFonts w:cs="CD Fedra Bold"/>
                      </w:rPr>
                      <w:t xml:space="preserve"> D</w:t>
                    </w:r>
                    <w:r w:rsidRPr="001948E9">
                      <w:t>IČ CZ70994226</w:t>
                    </w:r>
                  </w:p>
                  <w:p w14:paraId="1028AD6E" w14:textId="77777777" w:rsidR="004F3450" w:rsidRDefault="004F3450" w:rsidP="004F3450">
                    <w:pPr>
                      <w:pStyle w:val="09Zpatnormaln"/>
                    </w:pPr>
                    <w:r>
                      <w:t xml:space="preserve">zapsaná ve veřejném – obchodním </w:t>
                    </w:r>
                    <w:r w:rsidRPr="001948E9">
                      <w:t xml:space="preserve">rejstříku </w:t>
                    </w:r>
                    <w:r>
                      <w:br/>
                      <w:t>u Městského soudu v Praze</w:t>
                    </w:r>
                    <w:r w:rsidRPr="001948E9">
                      <w:t xml:space="preserve"> </w:t>
                    </w:r>
                    <w:r>
                      <w:t xml:space="preserve">pod </w:t>
                    </w:r>
                    <w:proofErr w:type="spellStart"/>
                    <w:r>
                      <w:t>sp</w:t>
                    </w:r>
                    <w:proofErr w:type="spellEnd"/>
                    <w:r>
                      <w:t>. zn. B 8039</w:t>
                    </w:r>
                  </w:p>
                </w:txbxContent>
              </v:textbox>
            </v:shape>
          </w:pict>
        </mc:Fallback>
      </mc:AlternateContent>
    </w:r>
    <w:r w:rsidR="004F3450" w:rsidRPr="004F345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6A1AAA43" wp14:editId="1C02B039">
              <wp:simplePos x="0" y="0"/>
              <wp:positionH relativeFrom="column">
                <wp:posOffset>750570</wp:posOffset>
              </wp:positionH>
              <wp:positionV relativeFrom="paragraph">
                <wp:posOffset>-110490</wp:posOffset>
              </wp:positionV>
              <wp:extent cx="2343785" cy="419100"/>
              <wp:effectExtent l="0" t="0" r="0" b="0"/>
              <wp:wrapNone/>
              <wp:docPr id="61" name="Textové pole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78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6C4B1" w14:textId="77777777" w:rsidR="004F3450" w:rsidRPr="007215AF" w:rsidRDefault="004F3450" w:rsidP="004F3450">
                          <w:pPr>
                            <w:pStyle w:val="08ZpatTun"/>
                          </w:pPr>
                          <w:r w:rsidRPr="007215AF">
                            <w:t xml:space="preserve">České </w:t>
                          </w:r>
                          <w:r w:rsidRPr="007215AF">
                            <w:rPr>
                              <w:rStyle w:val="08ZpatTunChar"/>
                            </w:rPr>
                            <w:t>dráhy, a.s., Generální</w:t>
                          </w:r>
                          <w:r w:rsidRPr="007215AF">
                            <w:t xml:space="preserve"> ředitelství</w:t>
                          </w:r>
                        </w:p>
                        <w:p w14:paraId="2E546AC8" w14:textId="77777777" w:rsidR="004F3450" w:rsidRPr="00F01BA0" w:rsidRDefault="004F3450" w:rsidP="004F3450">
                          <w:pPr>
                            <w:pStyle w:val="09Zpatnormaln"/>
                          </w:pPr>
                          <w:r w:rsidRPr="00F01BA0">
                            <w:t xml:space="preserve">nábřeží Ludvíka </w:t>
                          </w:r>
                          <w:r w:rsidRPr="00F01BA0">
                            <w:rPr>
                              <w:rStyle w:val="09ZpatnormalnChar"/>
                            </w:rPr>
                            <w:t>Svobody 1222/12, 110</w:t>
                          </w:r>
                          <w:r w:rsidRPr="00F01BA0">
                            <w:t xml:space="preserve"> 15 Praha 1</w:t>
                          </w:r>
                        </w:p>
                        <w:p w14:paraId="77914223" w14:textId="77777777" w:rsidR="004F3450" w:rsidRPr="000A1BEC" w:rsidRDefault="004F3450" w:rsidP="004F3450">
                          <w:pPr>
                            <w:pStyle w:val="09Zpatnormaln"/>
                          </w:pPr>
                          <w:r w:rsidRPr="004B7D3D">
                            <w:rPr>
                              <w:rStyle w:val="08ZpatTunChar"/>
                            </w:rPr>
                            <w:t>T</w:t>
                          </w:r>
                          <w:r w:rsidRPr="000A1BEC">
                            <w:t xml:space="preserve"> 972</w:t>
                          </w:r>
                          <w:r w:rsidR="00B80248">
                            <w:t> 111 111</w:t>
                          </w:r>
                          <w:r w:rsidRPr="000A1BEC">
                            <w:t xml:space="preserve">, </w:t>
                          </w:r>
                          <w:proofErr w:type="gramStart"/>
                          <w:r w:rsidRPr="004B7D3D">
                            <w:rPr>
                              <w:rStyle w:val="08ZpatTunChar"/>
                            </w:rPr>
                            <w:t>www.cd</w:t>
                          </w:r>
                          <w:proofErr w:type="gramEnd"/>
                          <w:r w:rsidRPr="004B7D3D">
                            <w:rPr>
                              <w:rStyle w:val="08ZpatTunChar"/>
                            </w:rPr>
                            <w:t>.cz</w:t>
                          </w:r>
                        </w:p>
                        <w:p w14:paraId="1AA31D7F" w14:textId="77777777" w:rsidR="004F3450" w:rsidRPr="000A1BEC" w:rsidRDefault="004F3450" w:rsidP="004F3450">
                          <w:pPr>
                            <w:pStyle w:val="09Zpatnormaln"/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1AAA43" id="Textové pole 196" o:spid="_x0000_s1029" type="#_x0000_t202" style="position:absolute;margin-left:59.1pt;margin-top:-8.7pt;width:184.55pt;height:3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" filled="f" stroked="f" strokeweight=".5pt">
              <v:textbox inset="0,0,0,0">
                <w:txbxContent>
                  <w:p w14:paraId="1426C4B1" w14:textId="77777777" w:rsidR="004F3450" w:rsidRPr="007215AF" w:rsidRDefault="004F3450" w:rsidP="004F3450">
                    <w:pPr>
                      <w:pStyle w:val="08ZpatTun"/>
                    </w:pPr>
                    <w:r w:rsidRPr="007215AF">
                      <w:t xml:space="preserve">České </w:t>
                    </w:r>
                    <w:r w:rsidRPr="007215AF">
                      <w:rPr>
                        <w:rStyle w:val="08ZpatTunChar"/>
                      </w:rPr>
                      <w:t>dráhy, a.s., Generální</w:t>
                    </w:r>
                    <w:r w:rsidRPr="007215AF">
                      <w:t xml:space="preserve"> ředitelství</w:t>
                    </w:r>
                  </w:p>
                  <w:p w14:paraId="2E546AC8" w14:textId="77777777" w:rsidR="004F3450" w:rsidRPr="00F01BA0" w:rsidRDefault="004F3450" w:rsidP="004F3450">
                    <w:pPr>
                      <w:pStyle w:val="09Zpatnormaln"/>
                    </w:pPr>
                    <w:r w:rsidRPr="00F01BA0">
                      <w:t xml:space="preserve">nábřeží Ludvíka </w:t>
                    </w:r>
                    <w:r w:rsidRPr="00F01BA0">
                      <w:rPr>
                        <w:rStyle w:val="09ZpatnormalnChar"/>
                      </w:rPr>
                      <w:t>Svobody 1222/12, 110</w:t>
                    </w:r>
                    <w:r w:rsidRPr="00F01BA0">
                      <w:t xml:space="preserve"> 15 Praha 1</w:t>
                    </w:r>
                  </w:p>
                  <w:p w14:paraId="77914223" w14:textId="77777777" w:rsidR="004F3450" w:rsidRPr="000A1BEC" w:rsidRDefault="004F3450" w:rsidP="004F3450">
                    <w:pPr>
                      <w:pStyle w:val="09Zpatnormaln"/>
                    </w:pPr>
                    <w:r w:rsidRPr="004B7D3D">
                      <w:rPr>
                        <w:rStyle w:val="08ZpatTunChar"/>
                      </w:rPr>
                      <w:t>T</w:t>
                    </w:r>
                    <w:r w:rsidRPr="000A1BEC">
                      <w:t xml:space="preserve"> 972</w:t>
                    </w:r>
                    <w:r w:rsidR="00B80248">
                      <w:t> 111 111</w:t>
                    </w:r>
                    <w:r w:rsidRPr="000A1BEC">
                      <w:t xml:space="preserve">, </w:t>
                    </w:r>
                    <w:proofErr w:type="gramStart"/>
                    <w:r w:rsidRPr="004B7D3D">
                      <w:rPr>
                        <w:rStyle w:val="08ZpatTunChar"/>
                      </w:rPr>
                      <w:t>www.cd</w:t>
                    </w:r>
                    <w:proofErr w:type="gramEnd"/>
                    <w:r w:rsidRPr="004B7D3D">
                      <w:rPr>
                        <w:rStyle w:val="08ZpatTunChar"/>
                      </w:rPr>
                      <w:t>.cz</w:t>
                    </w:r>
                  </w:p>
                  <w:p w14:paraId="1AA31D7F" w14:textId="77777777" w:rsidR="004F3450" w:rsidRPr="000A1BEC" w:rsidRDefault="004F3450" w:rsidP="004F3450">
                    <w:pPr>
                      <w:pStyle w:val="09Zpatnormaln"/>
                    </w:pPr>
                  </w:p>
                </w:txbxContent>
              </v:textbox>
            </v:shape>
          </w:pict>
        </mc:Fallback>
      </mc:AlternateContent>
    </w:r>
    <w:r w:rsidR="004F3450">
      <w:rPr>
        <w:noProof/>
        <w:lang w:eastAsia="cs-CZ"/>
      </w:rPr>
      <w:drawing>
        <wp:anchor distT="0" distB="0" distL="114300" distR="114300" simplePos="0" relativeHeight="251731968" behindDoc="0" locked="0" layoutInCell="1" allowOverlap="1" wp14:anchorId="2E2F330E" wp14:editId="63C66A57">
          <wp:simplePos x="0" y="0"/>
          <wp:positionH relativeFrom="column">
            <wp:posOffset>-914400</wp:posOffset>
          </wp:positionH>
          <wp:positionV relativeFrom="paragraph">
            <wp:posOffset>-552450</wp:posOffset>
          </wp:positionV>
          <wp:extent cx="1519555" cy="1169670"/>
          <wp:effectExtent l="0" t="0" r="4445" b="0"/>
          <wp:wrapNone/>
          <wp:docPr id="395" name="Obrázek 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ek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4535" w14:textId="77777777" w:rsidR="008D36FC" w:rsidRDefault="00D5796B" w:rsidP="008D36FC">
    <w:pPr>
      <w:pStyle w:val="Zpat"/>
      <w:tabs>
        <w:tab w:val="clear" w:pos="9072"/>
        <w:tab w:val="right" w:pos="9921"/>
      </w:tabs>
    </w:pPr>
    <w:r>
      <w:rPr>
        <w:b/>
        <w:noProof/>
        <w:color w:val="000000" w:themeColor="text1"/>
        <w:spacing w:val="3"/>
        <w:sz w:val="16"/>
        <w:szCs w:val="16"/>
        <w:lang w:eastAsia="cs-CZ"/>
      </w:rPr>
      <mc:AlternateContent>
        <mc:Choice Requires="wpg">
          <w:drawing>
            <wp:anchor distT="0" distB="0" distL="114300" distR="114300" simplePos="0" relativeHeight="251645952" behindDoc="0" locked="0" layoutInCell="1" allowOverlap="1" wp14:anchorId="44A49B0E" wp14:editId="79DD376F">
              <wp:simplePos x="0" y="0"/>
              <wp:positionH relativeFrom="column">
                <wp:posOffset>-4445</wp:posOffset>
              </wp:positionH>
              <wp:positionV relativeFrom="paragraph">
                <wp:posOffset>-191770</wp:posOffset>
              </wp:positionV>
              <wp:extent cx="2886710" cy="289560"/>
              <wp:effectExtent l="0" t="0" r="8890" b="15240"/>
              <wp:wrapNone/>
              <wp:docPr id="37" name="Skupin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86710" cy="289560"/>
                        <a:chOff x="0" y="0"/>
                        <a:chExt cx="2887315" cy="289560"/>
                      </a:xfrm>
                    </wpg:grpSpPr>
                    <wpg:grpSp>
                      <wpg:cNvPr id="38" name="Skupina 38"/>
                      <wpg:cNvGrpSpPr/>
                      <wpg:grpSpPr>
                        <a:xfrm>
                          <a:off x="0" y="63796"/>
                          <a:ext cx="343535" cy="202565"/>
                          <a:chOff x="0" y="0"/>
                          <a:chExt cx="343559" cy="202692"/>
                        </a:xfrm>
                      </wpg:grpSpPr>
                      <wps:wsp>
                        <wps:cNvPr id="39" name="Volný tvar: obrazec 39"/>
                        <wps:cNvSpPr/>
                        <wps:spPr>
                          <a:xfrm>
                            <a:off x="0" y="0"/>
                            <a:ext cx="343559" cy="76200"/>
                          </a:xfrm>
                          <a:custGeom>
                            <a:avLst/>
                            <a:gdLst>
                              <a:gd name="connsiteX0" fmla="*/ 9543 w 343559"/>
                              <a:gd name="connsiteY0" fmla="*/ 27813 h 76200"/>
                              <a:gd name="connsiteX1" fmla="*/ 9543 w 343559"/>
                              <a:gd name="connsiteY1" fmla="*/ 72898 h 76200"/>
                              <a:gd name="connsiteX2" fmla="*/ 342032 w 343559"/>
                              <a:gd name="connsiteY2" fmla="*/ 72898 h 76200"/>
                              <a:gd name="connsiteX3" fmla="*/ 342032 w 343559"/>
                              <a:gd name="connsiteY3" fmla="*/ 27813 h 76200"/>
                              <a:gd name="connsiteX4" fmla="*/ 324473 w 343559"/>
                              <a:gd name="connsiteY4" fmla="*/ 9525 h 76200"/>
                              <a:gd name="connsiteX5" fmla="*/ 27103 w 343559"/>
                              <a:gd name="connsiteY5" fmla="*/ 9525 h 76200"/>
                              <a:gd name="connsiteX6" fmla="*/ 9543 w 343559"/>
                              <a:gd name="connsiteY6" fmla="*/ 27813 h 76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43559" h="76200">
                                <a:moveTo>
                                  <a:pt x="9543" y="27813"/>
                                </a:moveTo>
                                <a:lnTo>
                                  <a:pt x="9543" y="72898"/>
                                </a:lnTo>
                                <a:lnTo>
                                  <a:pt x="342032" y="72898"/>
                                </a:lnTo>
                                <a:lnTo>
                                  <a:pt x="342032" y="27813"/>
                                </a:lnTo>
                                <a:cubicBezTo>
                                  <a:pt x="342032" y="17907"/>
                                  <a:pt x="334271" y="10033"/>
                                  <a:pt x="324473" y="9525"/>
                                </a:cubicBezTo>
                                <a:lnTo>
                                  <a:pt x="27103" y="9525"/>
                                </a:lnTo>
                                <a:cubicBezTo>
                                  <a:pt x="17432" y="10033"/>
                                  <a:pt x="9543" y="17907"/>
                                  <a:pt x="9543" y="27813"/>
                                </a:cubicBezTo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Volný tvar: obrazec 40"/>
                        <wps:cNvSpPr/>
                        <wps:spPr>
                          <a:xfrm>
                            <a:off x="0" y="62484"/>
                            <a:ext cx="343559" cy="76200"/>
                          </a:xfrm>
                          <a:custGeom>
                            <a:avLst/>
                            <a:gdLst>
                              <a:gd name="connsiteX0" fmla="*/ 9543 w 343559"/>
                              <a:gd name="connsiteY0" fmla="*/ 9525 h 76200"/>
                              <a:gd name="connsiteX1" fmla="*/ 342032 w 343559"/>
                              <a:gd name="connsiteY1" fmla="*/ 9525 h 76200"/>
                              <a:gd name="connsiteX2" fmla="*/ 342032 w 343559"/>
                              <a:gd name="connsiteY2" fmla="*/ 72898 h 76200"/>
                              <a:gd name="connsiteX3" fmla="*/ 9543 w 343559"/>
                              <a:gd name="connsiteY3" fmla="*/ 72898 h 76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43559" h="76200">
                                <a:moveTo>
                                  <a:pt x="9543" y="9525"/>
                                </a:moveTo>
                                <a:lnTo>
                                  <a:pt x="342032" y="9525"/>
                                </a:lnTo>
                                <a:lnTo>
                                  <a:pt x="342032" y="72898"/>
                                </a:lnTo>
                                <a:lnTo>
                                  <a:pt x="9543" y="72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Volný tvar: obrazec 41"/>
                        <wps:cNvSpPr/>
                        <wps:spPr>
                          <a:xfrm>
                            <a:off x="0" y="126492"/>
                            <a:ext cx="343559" cy="76200"/>
                          </a:xfrm>
                          <a:custGeom>
                            <a:avLst/>
                            <a:gdLst>
                              <a:gd name="connsiteX0" fmla="*/ 9543 w 343559"/>
                              <a:gd name="connsiteY0" fmla="*/ 9525 h 76200"/>
                              <a:gd name="connsiteX1" fmla="*/ 9543 w 343559"/>
                              <a:gd name="connsiteY1" fmla="*/ 53975 h 76200"/>
                              <a:gd name="connsiteX2" fmla="*/ 27994 w 343559"/>
                              <a:gd name="connsiteY2" fmla="*/ 72517 h 76200"/>
                              <a:gd name="connsiteX3" fmla="*/ 323455 w 343559"/>
                              <a:gd name="connsiteY3" fmla="*/ 72517 h 76200"/>
                              <a:gd name="connsiteX4" fmla="*/ 341905 w 343559"/>
                              <a:gd name="connsiteY4" fmla="*/ 53975 h 76200"/>
                              <a:gd name="connsiteX5" fmla="*/ 341905 w 343559"/>
                              <a:gd name="connsiteY5" fmla="*/ 9525 h 76200"/>
                              <a:gd name="connsiteX6" fmla="*/ 9543 w 343559"/>
                              <a:gd name="connsiteY6" fmla="*/ 9525 h 76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43559" h="76200">
                                <a:moveTo>
                                  <a:pt x="9543" y="9525"/>
                                </a:moveTo>
                                <a:lnTo>
                                  <a:pt x="9543" y="53975"/>
                                </a:lnTo>
                                <a:cubicBezTo>
                                  <a:pt x="9543" y="64135"/>
                                  <a:pt x="17814" y="72517"/>
                                  <a:pt x="27994" y="72517"/>
                                </a:cubicBezTo>
                                <a:lnTo>
                                  <a:pt x="323455" y="72517"/>
                                </a:lnTo>
                                <a:cubicBezTo>
                                  <a:pt x="333634" y="72517"/>
                                  <a:pt x="341905" y="64262"/>
                                  <a:pt x="341905" y="53975"/>
                                </a:cubicBezTo>
                                <a:lnTo>
                                  <a:pt x="341905" y="9525"/>
                                </a:lnTo>
                                <a:lnTo>
                                  <a:pt x="9543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2" name="Textové pole 196"/>
                      <wps:cNvSpPr txBox="1"/>
                      <wps:spPr>
                        <a:xfrm>
                          <a:off x="542260" y="0"/>
                          <a:ext cx="234505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FE3FC" w14:textId="77777777" w:rsidR="008D36FC" w:rsidRPr="00254492" w:rsidRDefault="008D36FC" w:rsidP="008D36FC">
                            <w:pPr>
                              <w:rPr>
                                <w:rFonts w:ascii="CD Fedra Bold" w:hAnsi="CD Fedra Bold"/>
                                <w:bCs/>
                              </w:rPr>
                            </w:pPr>
                            <w:r w:rsidRPr="00254492">
                              <w:rPr>
                                <w:rFonts w:ascii="CD Fedra Bold" w:hAnsi="CD Fedra Bold"/>
                                <w:bCs/>
                              </w:rPr>
                              <w:t>České dráhy, a. s., Generální ředitelství</w:t>
                            </w:r>
                          </w:p>
                          <w:p w14:paraId="1BA9FB23" w14:textId="77777777" w:rsidR="008D36FC" w:rsidRDefault="008D36FC" w:rsidP="008D36FC">
                            <w:pPr>
                              <w:rPr>
                                <w:rFonts w:ascii="CD Fedra Bold" w:hAnsi="CD Fedra Bold"/>
                              </w:rPr>
                            </w:pPr>
                            <w:r>
                              <w:rPr>
                                <w:rFonts w:ascii="CD Fedra Book" w:hAnsi="CD Fedra Book"/>
                              </w:rPr>
                              <w:t>nábřeží Ludvíka Svobody 1222, 110 15 Praha 1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A49B0E" id="Skupina 37" o:spid="_x0000_s1035" style="position:absolute;margin-left:-.35pt;margin-top:-15.1pt;width:227.3pt;height:22.8pt;z-index:251645952" coordsize="28873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">
              <v:group id="Skupina 38" o:spid="_x0000_s1036" style="position:absolute;top:637;width:3435;height:2026" coordsize="343559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Volný tvar: obrazec 39" o:spid="_x0000_s1037" style="position:absolute;width:343559;height:76200;visibility:visible;mso-wrap-style:square;v-text-anchor:middle" coordsize="343559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" path="m9543,27813r,45085l342032,72898r,-45085c342032,17907,334271,10033,324473,9525r-297370,c17432,10033,9543,17907,9543,27813e" fillcolor="#00b0f0" stroked="f">
                  <v:stroke joinstyle="miter"/>
                  <v:path arrowok="t" o:connecttype="custom" o:connectlocs="9543,27813;9543,72898;342032,72898;342032,27813;324473,9525;27103,9525;9543,27813" o:connectangles="0,0,0,0,0,0,0"/>
                </v:shape>
                <v:shape id="Volný tvar: obrazec 40" o:spid="_x0000_s1038" style="position:absolute;top:62484;width:343559;height:76200;visibility:visible;mso-wrap-style:square;v-text-anchor:middle" coordsize="343559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" path="m9543,9525r332489,l342032,72898r-332489,l9543,9525xe" stroked="f">
                  <v:stroke joinstyle="miter"/>
                  <v:path arrowok="t" o:connecttype="custom" o:connectlocs="9543,9525;342032,9525;342032,72898;9543,72898" o:connectangles="0,0,0,0"/>
                </v:shape>
                <v:shape id="Volný tvar: obrazec 41" o:spid="_x0000_s1039" style="position:absolute;top:126492;width:343559;height:76200;visibility:visible;mso-wrap-style:square;v-text-anchor:middle" coordsize="343559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" path="m9543,9525r,44450c9543,64135,17814,72517,27994,72517r295461,c333634,72517,341905,64262,341905,53975r,-44450l9543,9525xe" fillcolor="#002060" stroked="f">
                  <v:stroke joinstyle="miter"/>
                  <v:path arrowok="t" o:connecttype="custom" o:connectlocs="9543,9525;9543,53975;27994,72517;323455,72517;341905,53975;341905,9525;9543,9525" o:connectangles="0,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5422;width:23451;height:289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" filled="f" stroked="f" strokeweight=".5pt">
                <v:textbox inset="0,0,0,0">
                  <w:txbxContent>
                    <w:p w14:paraId="2B0FE3FC" w14:textId="77777777" w:rsidR="008D36FC" w:rsidRPr="00254492" w:rsidRDefault="008D36FC" w:rsidP="008D36FC">
                      <w:pPr>
                        <w:rPr>
                          <w:rFonts w:ascii="CD Fedra Bold" w:hAnsi="CD Fedra Bold"/>
                          <w:bCs/>
                        </w:rPr>
                      </w:pPr>
                      <w:r w:rsidRPr="00254492">
                        <w:rPr>
                          <w:rFonts w:ascii="CD Fedra Bold" w:hAnsi="CD Fedra Bold"/>
                          <w:bCs/>
                        </w:rPr>
                        <w:t>České dráhy, a. s., Generální ředitelství</w:t>
                      </w:r>
                    </w:p>
                    <w:p w14:paraId="1BA9FB23" w14:textId="77777777" w:rsidR="008D36FC" w:rsidRDefault="008D36FC" w:rsidP="008D36FC">
                      <w:pPr>
                        <w:rPr>
                          <w:rFonts w:ascii="CD Fedra Bold" w:hAnsi="CD Fedra Bold"/>
                        </w:rPr>
                      </w:pPr>
                      <w:r>
                        <w:rPr>
                          <w:rFonts w:ascii="CD Fedra Book" w:hAnsi="CD Fedra Book"/>
                        </w:rPr>
                        <w:t>nábřeží Ludvíka Svobody 1222, 110 15 Praha 1</w:t>
                      </w:r>
                    </w:p>
                  </w:txbxContent>
                </v:textbox>
              </v:shape>
            </v:group>
          </w:pict>
        </mc:Fallback>
      </mc:AlternateContent>
    </w:r>
    <w:r w:rsidR="008D36FC">
      <w:tab/>
    </w:r>
    <w:r w:rsidR="008D36FC">
      <w:tab/>
    </w:r>
    <w:r w:rsidR="008D36FC" w:rsidRPr="00A80FA7">
      <w:rPr>
        <w:b/>
        <w:color w:val="000000" w:themeColor="text1"/>
        <w:spacing w:val="3"/>
        <w:sz w:val="14"/>
        <w:szCs w:val="14"/>
      </w:rPr>
      <w:t xml:space="preserve">Strana </w:t>
    </w:r>
    <w:r w:rsidR="008D36FC" w:rsidRPr="00A80FA7">
      <w:rPr>
        <w:b/>
        <w:bCs/>
        <w:color w:val="000000" w:themeColor="text1"/>
        <w:spacing w:val="3"/>
        <w:sz w:val="14"/>
        <w:szCs w:val="14"/>
      </w:rPr>
      <w:fldChar w:fldCharType="begin"/>
    </w:r>
    <w:r w:rsidR="008D36FC" w:rsidRPr="00A80FA7">
      <w:rPr>
        <w:b/>
        <w:bCs/>
        <w:color w:val="000000" w:themeColor="text1"/>
        <w:spacing w:val="3"/>
        <w:sz w:val="14"/>
        <w:szCs w:val="14"/>
      </w:rPr>
      <w:instrText>PAGE  \* Arabic  \* MERGEFORMAT</w:instrText>
    </w:r>
    <w:r w:rsidR="008D36FC" w:rsidRPr="00A80FA7">
      <w:rPr>
        <w:b/>
        <w:bCs/>
        <w:color w:val="000000" w:themeColor="text1"/>
        <w:spacing w:val="3"/>
        <w:sz w:val="14"/>
        <w:szCs w:val="14"/>
      </w:rPr>
      <w:fldChar w:fldCharType="separate"/>
    </w:r>
    <w:r w:rsidR="008D36FC">
      <w:rPr>
        <w:b/>
        <w:bCs/>
        <w:color w:val="000000" w:themeColor="text1"/>
        <w:spacing w:val="3"/>
        <w:sz w:val="14"/>
        <w:szCs w:val="14"/>
      </w:rPr>
      <w:t>1</w:t>
    </w:r>
    <w:r w:rsidR="008D36FC" w:rsidRPr="00A80FA7">
      <w:rPr>
        <w:b/>
        <w:bCs/>
        <w:color w:val="000000" w:themeColor="text1"/>
        <w:spacing w:val="3"/>
        <w:sz w:val="14"/>
        <w:szCs w:val="14"/>
      </w:rPr>
      <w:fldChar w:fldCharType="end"/>
    </w:r>
    <w:r w:rsidR="008D36FC">
      <w:rPr>
        <w:b/>
        <w:bCs/>
        <w:color w:val="000000" w:themeColor="text1"/>
        <w:spacing w:val="3"/>
        <w:sz w:val="14"/>
        <w:szCs w:val="14"/>
      </w:rPr>
      <w:t xml:space="preserve"> </w:t>
    </w:r>
    <w:r w:rsidR="008D36FC" w:rsidRPr="00A80FA7">
      <w:rPr>
        <w:b/>
        <w:bCs/>
        <w:color w:val="000000" w:themeColor="text1"/>
        <w:spacing w:val="3"/>
        <w:sz w:val="14"/>
        <w:szCs w:val="14"/>
      </w:rPr>
      <w:t>/</w:t>
    </w:r>
    <w:r w:rsidR="008D36FC">
      <w:rPr>
        <w:b/>
        <w:bCs/>
        <w:color w:val="000000" w:themeColor="text1"/>
        <w:spacing w:val="3"/>
        <w:sz w:val="14"/>
        <w:szCs w:val="14"/>
      </w:rPr>
      <w:t xml:space="preserve"> </w:t>
    </w:r>
    <w:r w:rsidR="008D36FC" w:rsidRPr="00A80FA7">
      <w:rPr>
        <w:b/>
        <w:bCs/>
        <w:color w:val="000000" w:themeColor="text1"/>
        <w:spacing w:val="3"/>
        <w:sz w:val="14"/>
        <w:szCs w:val="14"/>
      </w:rPr>
      <w:fldChar w:fldCharType="begin"/>
    </w:r>
    <w:r w:rsidR="008D36FC" w:rsidRPr="00A80FA7">
      <w:rPr>
        <w:b/>
        <w:bCs/>
        <w:color w:val="000000" w:themeColor="text1"/>
        <w:spacing w:val="3"/>
        <w:sz w:val="14"/>
        <w:szCs w:val="14"/>
      </w:rPr>
      <w:instrText>NUMPAGES  \* Arabic  \* MERGEFORMAT</w:instrText>
    </w:r>
    <w:r w:rsidR="008D36FC" w:rsidRPr="00A80FA7">
      <w:rPr>
        <w:b/>
        <w:bCs/>
        <w:color w:val="000000" w:themeColor="text1"/>
        <w:spacing w:val="3"/>
        <w:sz w:val="14"/>
        <w:szCs w:val="14"/>
      </w:rPr>
      <w:fldChar w:fldCharType="separate"/>
    </w:r>
    <w:r w:rsidR="003A7F89">
      <w:rPr>
        <w:b/>
        <w:bCs/>
        <w:noProof/>
        <w:color w:val="000000" w:themeColor="text1"/>
        <w:spacing w:val="3"/>
        <w:sz w:val="14"/>
        <w:szCs w:val="14"/>
      </w:rPr>
      <w:t>1</w:t>
    </w:r>
    <w:r w:rsidR="008D36FC" w:rsidRPr="00A80FA7">
      <w:rPr>
        <w:b/>
        <w:bCs/>
        <w:color w:val="000000" w:themeColor="text1"/>
        <w:spacing w:val="3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F00B4" w14:textId="77777777" w:rsidR="00AC61DE" w:rsidRDefault="00AC61DE" w:rsidP="00126834">
      <w:pPr>
        <w:spacing w:line="240" w:lineRule="auto"/>
      </w:pPr>
      <w:r>
        <w:separator/>
      </w:r>
    </w:p>
    <w:p w14:paraId="268AF061" w14:textId="77777777" w:rsidR="00AC61DE" w:rsidRDefault="00AC61DE"/>
    <w:p w14:paraId="3B347DCC" w14:textId="77777777" w:rsidR="00AC61DE" w:rsidRDefault="00AC61DE"/>
  </w:footnote>
  <w:footnote w:type="continuationSeparator" w:id="0">
    <w:p w14:paraId="6C8052A0" w14:textId="77777777" w:rsidR="00AC61DE" w:rsidRDefault="00AC61DE" w:rsidP="00126834">
      <w:pPr>
        <w:spacing w:line="240" w:lineRule="auto"/>
      </w:pPr>
      <w:r>
        <w:continuationSeparator/>
      </w:r>
    </w:p>
    <w:p w14:paraId="11EEC169" w14:textId="77777777" w:rsidR="00AC61DE" w:rsidRDefault="00AC61DE"/>
    <w:p w14:paraId="0F7E813C" w14:textId="77777777" w:rsidR="00AC61DE" w:rsidRDefault="00AC6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17659" w14:textId="77777777" w:rsidR="003A1206" w:rsidRDefault="003A12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5850B" w14:textId="77777777" w:rsidR="00A5260B" w:rsidRDefault="00A5260B" w:rsidP="00A5260B">
    <w:pPr>
      <w:pStyle w:val="Zhlav"/>
      <w:tabs>
        <w:tab w:val="clear" w:pos="4536"/>
        <w:tab w:val="clear" w:pos="9072"/>
      </w:tabs>
      <w:spacing w:before="180"/>
      <w:rPr>
        <w:b/>
        <w:bCs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20351" behindDoc="0" locked="0" layoutInCell="1" allowOverlap="1" wp14:anchorId="09BA13C6" wp14:editId="42955B76">
              <wp:simplePos x="0" y="0"/>
              <wp:positionH relativeFrom="column">
                <wp:posOffset>3030302</wp:posOffset>
              </wp:positionH>
              <wp:positionV relativeFrom="page">
                <wp:posOffset>391886</wp:posOffset>
              </wp:positionV>
              <wp:extent cx="3278571" cy="434861"/>
              <wp:effectExtent l="0" t="0" r="0" b="3810"/>
              <wp:wrapNone/>
              <wp:docPr id="29" name="Textové po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8571" cy="43486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A484E0" w14:textId="28FA34EA" w:rsidR="00C3421D" w:rsidRPr="00C3421D" w:rsidRDefault="00C3421D" w:rsidP="00073A7D">
                          <w:pPr>
                            <w:spacing w:line="240" w:lineRule="auto"/>
                            <w:jc w:val="right"/>
                            <w:rPr>
                              <w:rFonts w:asciiTheme="minorHAnsi" w:hAnsiTheme="minorHAnsi" w:cstheme="minorHAnsi"/>
                              <w:color w:val="009FDA" w:themeColor="accent2"/>
                              <w:sz w:val="22"/>
                            </w:rPr>
                          </w:pPr>
                        </w:p>
                        <w:p w14:paraId="608A6069" w14:textId="77777777" w:rsidR="00073A7D" w:rsidRPr="00BB4A99" w:rsidRDefault="003A7F89" w:rsidP="00073A7D">
                          <w:pPr>
                            <w:spacing w:line="240" w:lineRule="auto"/>
                            <w:jc w:val="right"/>
                            <w:rPr>
                              <w:rFonts w:ascii="CD Fedra Bold" w:hAnsi="CD Fedra Bold"/>
                              <w:color w:val="009FDA" w:themeColor="accent2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D Fedra Bold" w:hAnsi="CD Fedra Bold"/>
                              <w:color w:val="009FDA" w:themeColor="accent2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A13C6" id="_x0000_t202" coordsize="21600,21600" o:spt="202" path="m,l,21600r21600,l21600,xe">
              <v:stroke joinstyle="miter"/>
              <v:path gradientshapeok="t" o:connecttype="rect"/>
            </v:shapetype>
            <v:shape id="Textové pole 29" o:spid="_x0000_s1026" type="#_x0000_t202" style="position:absolute;margin-left:238.6pt;margin-top:30.85pt;width:258.15pt;height:34.25pt;z-index:251620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" fillcolor="white [3201]" stroked="f" strokeweight=".5pt">
              <v:textbox inset="0,0,0,0">
                <w:txbxContent>
                  <w:p w14:paraId="36A484E0" w14:textId="28FA34EA" w:rsidR="00C3421D" w:rsidRPr="00C3421D" w:rsidRDefault="00C3421D" w:rsidP="00073A7D">
                    <w:pPr>
                      <w:spacing w:line="240" w:lineRule="auto"/>
                      <w:jc w:val="right"/>
                      <w:rPr>
                        <w:rFonts w:asciiTheme="minorHAnsi" w:hAnsiTheme="minorHAnsi" w:cstheme="minorHAnsi"/>
                        <w:color w:val="009FDA" w:themeColor="accent2"/>
                        <w:sz w:val="22"/>
                      </w:rPr>
                    </w:pPr>
                  </w:p>
                  <w:p w14:paraId="608A6069" w14:textId="77777777" w:rsidR="00073A7D" w:rsidRPr="00BB4A99" w:rsidRDefault="003A7F89" w:rsidP="00073A7D">
                    <w:pPr>
                      <w:spacing w:line="240" w:lineRule="auto"/>
                      <w:jc w:val="right"/>
                      <w:rPr>
                        <w:rFonts w:ascii="CD Fedra Bold" w:hAnsi="CD Fedra Bold"/>
                        <w:color w:val="009FDA" w:themeColor="accent2"/>
                        <w:sz w:val="36"/>
                        <w:szCs w:val="36"/>
                      </w:rPr>
                    </w:pPr>
                    <w:r>
                      <w:rPr>
                        <w:rFonts w:ascii="CD Fedra Bold" w:hAnsi="CD Fedra Bold"/>
                        <w:color w:val="009FDA" w:themeColor="accent2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46DB689" w14:textId="77777777" w:rsidR="00A5260B" w:rsidRDefault="00A5260B" w:rsidP="00A5260B">
    <w:pPr>
      <w:pStyle w:val="Zhlav"/>
      <w:tabs>
        <w:tab w:val="clear" w:pos="4536"/>
        <w:tab w:val="clear" w:pos="9072"/>
      </w:tabs>
      <w:spacing w:before="180"/>
      <w:rPr>
        <w:b/>
        <w:bCs/>
        <w:szCs w:val="20"/>
      </w:rPr>
    </w:pPr>
  </w:p>
  <w:p w14:paraId="400080CF" w14:textId="77777777" w:rsidR="00A5260B" w:rsidRDefault="00A5260B" w:rsidP="00A5260B">
    <w:pPr>
      <w:pStyle w:val="Zhlav"/>
      <w:tabs>
        <w:tab w:val="clear" w:pos="4536"/>
        <w:tab w:val="clear" w:pos="9072"/>
      </w:tabs>
      <w:spacing w:before="180"/>
      <w:rPr>
        <w:b/>
        <w:bCs/>
        <w:szCs w:val="20"/>
      </w:rPr>
    </w:pPr>
  </w:p>
  <w:p w14:paraId="6E5A5346" w14:textId="77777777" w:rsidR="00A5260B" w:rsidRDefault="00A5260B" w:rsidP="00A5260B">
    <w:pPr>
      <w:pStyle w:val="Zhlav"/>
      <w:tabs>
        <w:tab w:val="clear" w:pos="4536"/>
        <w:tab w:val="clear" w:pos="9072"/>
      </w:tabs>
      <w:spacing w:before="180"/>
      <w:rPr>
        <w:b/>
        <w:bCs/>
        <w:szCs w:val="20"/>
      </w:rPr>
    </w:pPr>
  </w:p>
  <w:p w14:paraId="1A39889D" w14:textId="2380DB99" w:rsidR="00126834" w:rsidRPr="00860235" w:rsidRDefault="005651C7" w:rsidP="00A5260B">
    <w:pPr>
      <w:pStyle w:val="Zhlav"/>
      <w:tabs>
        <w:tab w:val="clear" w:pos="4536"/>
        <w:tab w:val="clear" w:pos="9072"/>
      </w:tabs>
      <w:spacing w:before="180"/>
      <w:rPr>
        <w:b/>
        <w:bCs/>
        <w:szCs w:val="20"/>
      </w:rPr>
    </w:pPr>
    <w:r>
      <w:rPr>
        <w:b/>
        <w:bCs/>
        <w:noProof/>
        <w:szCs w:val="20"/>
        <w:lang w:eastAsia="cs-CZ"/>
      </w:rPr>
      <w:drawing>
        <wp:anchor distT="0" distB="0" distL="114300" distR="114300" simplePos="0" relativeHeight="251723776" behindDoc="0" locked="0" layoutInCell="1" allowOverlap="1" wp14:anchorId="4894E4C2" wp14:editId="37E8C169">
          <wp:simplePos x="0" y="0"/>
          <wp:positionH relativeFrom="column">
            <wp:posOffset>-912305</wp:posOffset>
          </wp:positionH>
          <wp:positionV relativeFrom="page">
            <wp:posOffset>11875</wp:posOffset>
          </wp:positionV>
          <wp:extent cx="3354705" cy="1173480"/>
          <wp:effectExtent l="0" t="0" r="0" b="7620"/>
          <wp:wrapNone/>
          <wp:docPr id="394" name="Obrázek 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705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29128" w14:textId="77777777" w:rsidR="00126834" w:rsidRDefault="008D0F18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21376" behindDoc="0" locked="0" layoutInCell="1" allowOverlap="1" wp14:anchorId="4DEA65AB" wp14:editId="344B37B3">
              <wp:simplePos x="0" y="0"/>
              <wp:positionH relativeFrom="column">
                <wp:posOffset>-167005</wp:posOffset>
              </wp:positionH>
              <wp:positionV relativeFrom="paragraph">
                <wp:posOffset>-307340</wp:posOffset>
              </wp:positionV>
              <wp:extent cx="6543675" cy="791845"/>
              <wp:effectExtent l="0" t="0" r="9525" b="27305"/>
              <wp:wrapNone/>
              <wp:docPr id="6" name="Skupin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3675" cy="791845"/>
                        <a:chOff x="0" y="0"/>
                        <a:chExt cx="6543675" cy="791845"/>
                      </a:xfrm>
                    </wpg:grpSpPr>
                    <wpg:grpSp>
                      <wpg:cNvPr id="4" name="Skupina 4"/>
                      <wpg:cNvGrpSpPr/>
                      <wpg:grpSpPr>
                        <a:xfrm>
                          <a:off x="0" y="0"/>
                          <a:ext cx="2458720" cy="791845"/>
                          <a:chOff x="0" y="0"/>
                          <a:chExt cx="2459154" cy="792000"/>
                        </a:xfrm>
                      </wpg:grpSpPr>
                      <wps:wsp>
                        <wps:cNvPr id="10" name="Volný tvar: obrazec 10"/>
                        <wps:cNvSpPr/>
                        <wps:spPr>
                          <a:xfrm>
                            <a:off x="95312" y="95312"/>
                            <a:ext cx="2278054" cy="629783"/>
                          </a:xfrm>
                          <a:custGeom>
                            <a:avLst/>
                            <a:gdLst>
                              <a:gd name="connsiteX0" fmla="*/ 7144 w 2276475"/>
                              <a:gd name="connsiteY0" fmla="*/ 7144 h 628650"/>
                              <a:gd name="connsiteX1" fmla="*/ 2273903 w 2276475"/>
                              <a:gd name="connsiteY1" fmla="*/ 7144 h 628650"/>
                              <a:gd name="connsiteX2" fmla="*/ 2273903 w 2276475"/>
                              <a:gd name="connsiteY2" fmla="*/ 623507 h 628650"/>
                              <a:gd name="connsiteX3" fmla="*/ 7144 w 2276475"/>
                              <a:gd name="connsiteY3" fmla="*/ 623507 h 628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76475" h="628650">
                                <a:moveTo>
                                  <a:pt x="7144" y="7144"/>
                                </a:moveTo>
                                <a:lnTo>
                                  <a:pt x="2273903" y="7144"/>
                                </a:lnTo>
                                <a:lnTo>
                                  <a:pt x="2273903" y="623507"/>
                                </a:lnTo>
                                <a:lnTo>
                                  <a:pt x="7144" y="623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D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" name="Volný tvar: obrazec 11"/>
                        <wps:cNvSpPr/>
                        <wps:spPr>
                          <a:xfrm>
                            <a:off x="0" y="0"/>
                            <a:ext cx="2459154" cy="792000"/>
                          </a:xfrm>
                          <a:custGeom>
                            <a:avLst/>
                            <a:gdLst>
                              <a:gd name="connsiteX0" fmla="*/ 1427417 w 2457450"/>
                              <a:gd name="connsiteY0" fmla="*/ 568738 h 790575"/>
                              <a:gd name="connsiteX1" fmla="*/ 1417034 w 2457450"/>
                              <a:gd name="connsiteY1" fmla="*/ 571690 h 790575"/>
                              <a:gd name="connsiteX2" fmla="*/ 1417034 w 2457450"/>
                              <a:gd name="connsiteY2" fmla="*/ 603790 h 790575"/>
                              <a:gd name="connsiteX3" fmla="*/ 1425988 w 2457450"/>
                              <a:gd name="connsiteY3" fmla="*/ 604552 h 790575"/>
                              <a:gd name="connsiteX4" fmla="*/ 1441228 w 2457450"/>
                              <a:gd name="connsiteY4" fmla="*/ 585216 h 790575"/>
                              <a:gd name="connsiteX5" fmla="*/ 1427417 w 2457450"/>
                              <a:gd name="connsiteY5" fmla="*/ 568738 h 790575"/>
                              <a:gd name="connsiteX6" fmla="*/ 1044416 w 2457450"/>
                              <a:gd name="connsiteY6" fmla="*/ 567976 h 790575"/>
                              <a:gd name="connsiteX7" fmla="*/ 1030700 w 2457450"/>
                              <a:gd name="connsiteY7" fmla="*/ 586454 h 790575"/>
                              <a:gd name="connsiteX8" fmla="*/ 1044607 w 2457450"/>
                              <a:gd name="connsiteY8" fmla="*/ 604361 h 790575"/>
                              <a:gd name="connsiteX9" fmla="*/ 1058037 w 2457450"/>
                              <a:gd name="connsiteY9" fmla="*/ 586359 h 790575"/>
                              <a:gd name="connsiteX10" fmla="*/ 1044416 w 2457450"/>
                              <a:gd name="connsiteY10" fmla="*/ 567976 h 790575"/>
                              <a:gd name="connsiteX11" fmla="*/ 1522476 w 2457450"/>
                              <a:gd name="connsiteY11" fmla="*/ 597598 h 790575"/>
                              <a:gd name="connsiteX12" fmla="*/ 1530191 w 2457450"/>
                              <a:gd name="connsiteY12" fmla="*/ 604266 h 790575"/>
                              <a:gd name="connsiteX13" fmla="*/ 1543145 w 2457450"/>
                              <a:gd name="connsiteY13" fmla="*/ 600837 h 790575"/>
                              <a:gd name="connsiteX14" fmla="*/ 1543145 w 2457450"/>
                              <a:gd name="connsiteY14" fmla="*/ 589883 h 790575"/>
                              <a:gd name="connsiteX15" fmla="*/ 1532858 w 2457450"/>
                              <a:gd name="connsiteY15" fmla="*/ 590264 h 790575"/>
                              <a:gd name="connsiteX16" fmla="*/ 1522476 w 2457450"/>
                              <a:gd name="connsiteY16" fmla="*/ 597598 h 790575"/>
                              <a:gd name="connsiteX17" fmla="*/ 1095851 w 2457450"/>
                              <a:gd name="connsiteY17" fmla="*/ 586169 h 790575"/>
                              <a:gd name="connsiteX18" fmla="*/ 1108805 w 2457450"/>
                              <a:gd name="connsiteY18" fmla="*/ 603695 h 790575"/>
                              <a:gd name="connsiteX19" fmla="*/ 1119664 w 2457450"/>
                              <a:gd name="connsiteY19" fmla="*/ 600170 h 790575"/>
                              <a:gd name="connsiteX20" fmla="*/ 1119664 w 2457450"/>
                              <a:gd name="connsiteY20" fmla="*/ 569119 h 790575"/>
                              <a:gd name="connsiteX21" fmla="*/ 1111091 w 2457450"/>
                              <a:gd name="connsiteY21" fmla="*/ 568071 h 790575"/>
                              <a:gd name="connsiteX22" fmla="*/ 1095851 w 2457450"/>
                              <a:gd name="connsiteY22" fmla="*/ 586169 h 790575"/>
                              <a:gd name="connsiteX23" fmla="*/ 1443990 w 2457450"/>
                              <a:gd name="connsiteY23" fmla="*/ 358997 h 790575"/>
                              <a:gd name="connsiteX24" fmla="*/ 1421606 w 2457450"/>
                              <a:gd name="connsiteY24" fmla="*/ 384905 h 790575"/>
                              <a:gd name="connsiteX25" fmla="*/ 1462659 w 2457450"/>
                              <a:gd name="connsiteY25" fmla="*/ 384905 h 790575"/>
                              <a:gd name="connsiteX26" fmla="*/ 1443990 w 2457450"/>
                              <a:gd name="connsiteY26" fmla="*/ 358997 h 790575"/>
                              <a:gd name="connsiteX27" fmla="*/ 1283875 w 2457450"/>
                              <a:gd name="connsiteY27" fmla="*/ 586169 h 790575"/>
                              <a:gd name="connsiteX28" fmla="*/ 1296829 w 2457450"/>
                              <a:gd name="connsiteY28" fmla="*/ 603695 h 790575"/>
                              <a:gd name="connsiteX29" fmla="*/ 1307687 w 2457450"/>
                              <a:gd name="connsiteY29" fmla="*/ 600170 h 790575"/>
                              <a:gd name="connsiteX30" fmla="*/ 1307687 w 2457450"/>
                              <a:gd name="connsiteY30" fmla="*/ 569119 h 790575"/>
                              <a:gd name="connsiteX31" fmla="*/ 1299115 w 2457450"/>
                              <a:gd name="connsiteY31" fmla="*/ 568071 h 790575"/>
                              <a:gd name="connsiteX32" fmla="*/ 1283875 w 2457450"/>
                              <a:gd name="connsiteY32" fmla="*/ 586169 h 790575"/>
                              <a:gd name="connsiteX33" fmla="*/ 1362456 w 2457450"/>
                              <a:gd name="connsiteY33" fmla="*/ 567976 h 790575"/>
                              <a:gd name="connsiteX34" fmla="*/ 1348740 w 2457450"/>
                              <a:gd name="connsiteY34" fmla="*/ 586454 h 790575"/>
                              <a:gd name="connsiteX35" fmla="*/ 1362647 w 2457450"/>
                              <a:gd name="connsiteY35" fmla="*/ 604361 h 790575"/>
                              <a:gd name="connsiteX36" fmla="*/ 1375982 w 2457450"/>
                              <a:gd name="connsiteY36" fmla="*/ 586359 h 790575"/>
                              <a:gd name="connsiteX37" fmla="*/ 1362456 w 2457450"/>
                              <a:gd name="connsiteY37" fmla="*/ 567976 h 790575"/>
                              <a:gd name="connsiteX38" fmla="*/ 922496 w 2457450"/>
                              <a:gd name="connsiteY38" fmla="*/ 597598 h 790575"/>
                              <a:gd name="connsiteX39" fmla="*/ 930212 w 2457450"/>
                              <a:gd name="connsiteY39" fmla="*/ 604266 h 790575"/>
                              <a:gd name="connsiteX40" fmla="*/ 943165 w 2457450"/>
                              <a:gd name="connsiteY40" fmla="*/ 600837 h 790575"/>
                              <a:gd name="connsiteX41" fmla="*/ 943165 w 2457450"/>
                              <a:gd name="connsiteY41" fmla="*/ 589883 h 790575"/>
                              <a:gd name="connsiteX42" fmla="*/ 932974 w 2457450"/>
                              <a:gd name="connsiteY42" fmla="*/ 590264 h 790575"/>
                              <a:gd name="connsiteX43" fmla="*/ 922496 w 2457450"/>
                              <a:gd name="connsiteY43" fmla="*/ 597598 h 790575"/>
                              <a:gd name="connsiteX44" fmla="*/ 1655921 w 2457450"/>
                              <a:gd name="connsiteY44" fmla="*/ 430816 h 790575"/>
                              <a:gd name="connsiteX45" fmla="*/ 1676972 w 2457450"/>
                              <a:gd name="connsiteY45" fmla="*/ 426720 h 790575"/>
                              <a:gd name="connsiteX46" fmla="*/ 1676972 w 2457450"/>
                              <a:gd name="connsiteY46" fmla="*/ 363760 h 790575"/>
                              <a:gd name="connsiteX47" fmla="*/ 1661065 w 2457450"/>
                              <a:gd name="connsiteY47" fmla="*/ 362140 h 790575"/>
                              <a:gd name="connsiteX48" fmla="*/ 1630204 w 2457450"/>
                              <a:gd name="connsiteY48" fmla="*/ 396526 h 790575"/>
                              <a:gd name="connsiteX49" fmla="*/ 1655921 w 2457450"/>
                              <a:gd name="connsiteY49" fmla="*/ 430816 h 790575"/>
                              <a:gd name="connsiteX50" fmla="*/ 1879187 w 2457450"/>
                              <a:gd name="connsiteY50" fmla="*/ 422529 h 790575"/>
                              <a:gd name="connsiteX51" fmla="*/ 1893284 w 2457450"/>
                              <a:gd name="connsiteY51" fmla="*/ 433102 h 790575"/>
                              <a:gd name="connsiteX52" fmla="*/ 1917764 w 2457450"/>
                              <a:gd name="connsiteY52" fmla="*/ 428720 h 790575"/>
                              <a:gd name="connsiteX53" fmla="*/ 1917764 w 2457450"/>
                              <a:gd name="connsiteY53" fmla="*/ 408813 h 790575"/>
                              <a:gd name="connsiteX54" fmla="*/ 1898809 w 2457450"/>
                              <a:gd name="connsiteY54" fmla="*/ 409289 h 790575"/>
                              <a:gd name="connsiteX55" fmla="*/ 1879187 w 2457450"/>
                              <a:gd name="connsiteY55" fmla="*/ 422529 h 790575"/>
                              <a:gd name="connsiteX56" fmla="*/ 1713738 w 2457450"/>
                              <a:gd name="connsiteY56" fmla="*/ 567023 h 790575"/>
                              <a:gd name="connsiteX57" fmla="*/ 1701737 w 2457450"/>
                              <a:gd name="connsiteY57" fmla="*/ 581120 h 790575"/>
                              <a:gd name="connsiteX58" fmla="*/ 1723644 w 2457450"/>
                              <a:gd name="connsiteY58" fmla="*/ 581120 h 790575"/>
                              <a:gd name="connsiteX59" fmla="*/ 1713738 w 2457450"/>
                              <a:gd name="connsiteY59" fmla="*/ 567023 h 790575"/>
                              <a:gd name="connsiteX60" fmla="*/ 1042226 w 2457450"/>
                              <a:gd name="connsiteY60" fmla="*/ 358997 h 790575"/>
                              <a:gd name="connsiteX61" fmla="*/ 1019842 w 2457450"/>
                              <a:gd name="connsiteY61" fmla="*/ 384905 h 790575"/>
                              <a:gd name="connsiteX62" fmla="*/ 1060895 w 2457450"/>
                              <a:gd name="connsiteY62" fmla="*/ 384905 h 790575"/>
                              <a:gd name="connsiteX63" fmla="*/ 1042226 w 2457450"/>
                              <a:gd name="connsiteY63" fmla="*/ 358997 h 790575"/>
                              <a:gd name="connsiteX64" fmla="*/ 7144 w 2457450"/>
                              <a:gd name="connsiteY64" fmla="*/ 7144 h 790575"/>
                              <a:gd name="connsiteX65" fmla="*/ 7144 w 2457450"/>
                              <a:gd name="connsiteY65" fmla="*/ 791051 h 790575"/>
                              <a:gd name="connsiteX66" fmla="*/ 2455545 w 2457450"/>
                              <a:gd name="connsiteY66" fmla="*/ 791051 h 790575"/>
                              <a:gd name="connsiteX67" fmla="*/ 2455545 w 2457450"/>
                              <a:gd name="connsiteY67" fmla="*/ 7144 h 790575"/>
                              <a:gd name="connsiteX68" fmla="*/ 7144 w 2457450"/>
                              <a:gd name="connsiteY68" fmla="*/ 7144 h 790575"/>
                              <a:gd name="connsiteX69" fmla="*/ 1928813 w 2457450"/>
                              <a:gd name="connsiteY69" fmla="*/ 270891 h 790575"/>
                              <a:gd name="connsiteX70" fmla="*/ 1941290 w 2457450"/>
                              <a:gd name="connsiteY70" fmla="*/ 297847 h 790575"/>
                              <a:gd name="connsiteX71" fmla="*/ 1884807 w 2457450"/>
                              <a:gd name="connsiteY71" fmla="*/ 321850 h 790575"/>
                              <a:gd name="connsiteX72" fmla="*/ 1873949 w 2457450"/>
                              <a:gd name="connsiteY72" fmla="*/ 298704 h 790575"/>
                              <a:gd name="connsiteX73" fmla="*/ 1928813 w 2457450"/>
                              <a:gd name="connsiteY73" fmla="*/ 270891 h 790575"/>
                              <a:gd name="connsiteX74" fmla="*/ 1660303 w 2457450"/>
                              <a:gd name="connsiteY74" fmla="*/ 331565 h 790575"/>
                              <a:gd name="connsiteX75" fmla="*/ 1676876 w 2457450"/>
                              <a:gd name="connsiteY75" fmla="*/ 332994 h 790575"/>
                              <a:gd name="connsiteX76" fmla="*/ 1676876 w 2457450"/>
                              <a:gd name="connsiteY76" fmla="*/ 286798 h 790575"/>
                              <a:gd name="connsiteX77" fmla="*/ 1715453 w 2457450"/>
                              <a:gd name="connsiteY77" fmla="*/ 286798 h 790575"/>
                              <a:gd name="connsiteX78" fmla="*/ 1715453 w 2457450"/>
                              <a:gd name="connsiteY78" fmla="*/ 460820 h 790575"/>
                              <a:gd name="connsiteX79" fmla="*/ 1676876 w 2457450"/>
                              <a:gd name="connsiteY79" fmla="*/ 460820 h 790575"/>
                              <a:gd name="connsiteX80" fmla="*/ 1676876 w 2457450"/>
                              <a:gd name="connsiteY80" fmla="*/ 451771 h 790575"/>
                              <a:gd name="connsiteX81" fmla="*/ 1648301 w 2457450"/>
                              <a:gd name="connsiteY81" fmla="*/ 462629 h 790575"/>
                              <a:gd name="connsiteX82" fmla="*/ 1591818 w 2457450"/>
                              <a:gd name="connsiteY82" fmla="*/ 395669 h 790575"/>
                              <a:gd name="connsiteX83" fmla="*/ 1660303 w 2457450"/>
                              <a:gd name="connsiteY83" fmla="*/ 331565 h 790575"/>
                              <a:gd name="connsiteX84" fmla="*/ 1469993 w 2457450"/>
                              <a:gd name="connsiteY84" fmla="*/ 270891 h 790575"/>
                              <a:gd name="connsiteX85" fmla="*/ 1482471 w 2457450"/>
                              <a:gd name="connsiteY85" fmla="*/ 297847 h 790575"/>
                              <a:gd name="connsiteX86" fmla="*/ 1425988 w 2457450"/>
                              <a:gd name="connsiteY86" fmla="*/ 321850 h 790575"/>
                              <a:gd name="connsiteX87" fmla="*/ 1415129 w 2457450"/>
                              <a:gd name="connsiteY87" fmla="*/ 298704 h 790575"/>
                              <a:gd name="connsiteX88" fmla="*/ 1469993 w 2457450"/>
                              <a:gd name="connsiteY88" fmla="*/ 270891 h 790575"/>
                              <a:gd name="connsiteX89" fmla="*/ 1122236 w 2457450"/>
                              <a:gd name="connsiteY89" fmla="*/ 371475 h 790575"/>
                              <a:gd name="connsiteX90" fmla="*/ 1175290 w 2457450"/>
                              <a:gd name="connsiteY90" fmla="*/ 331565 h 790575"/>
                              <a:gd name="connsiteX91" fmla="*/ 1217771 w 2457450"/>
                              <a:gd name="connsiteY91" fmla="*/ 338709 h 790575"/>
                              <a:gd name="connsiteX92" fmla="*/ 1211294 w 2457450"/>
                              <a:gd name="connsiteY92" fmla="*/ 366617 h 790575"/>
                              <a:gd name="connsiteX93" fmla="*/ 1176433 w 2457450"/>
                              <a:gd name="connsiteY93" fmla="*/ 362045 h 790575"/>
                              <a:gd name="connsiteX94" fmla="*/ 1160717 w 2457450"/>
                              <a:gd name="connsiteY94" fmla="*/ 369665 h 790575"/>
                              <a:gd name="connsiteX95" fmla="*/ 1223677 w 2457450"/>
                              <a:gd name="connsiteY95" fmla="*/ 422243 h 790575"/>
                              <a:gd name="connsiteX96" fmla="*/ 1167670 w 2457450"/>
                              <a:gd name="connsiteY96" fmla="*/ 463582 h 790575"/>
                              <a:gd name="connsiteX97" fmla="*/ 1121759 w 2457450"/>
                              <a:gd name="connsiteY97" fmla="*/ 458248 h 790575"/>
                              <a:gd name="connsiteX98" fmla="*/ 1125950 w 2457450"/>
                              <a:gd name="connsiteY98" fmla="*/ 429196 h 790575"/>
                              <a:gd name="connsiteX99" fmla="*/ 1164050 w 2457450"/>
                              <a:gd name="connsiteY99" fmla="*/ 432625 h 790575"/>
                              <a:gd name="connsiteX100" fmla="*/ 1185767 w 2457450"/>
                              <a:gd name="connsiteY100" fmla="*/ 423863 h 790575"/>
                              <a:gd name="connsiteX101" fmla="*/ 1122236 w 2457450"/>
                              <a:gd name="connsiteY101" fmla="*/ 371475 h 790575"/>
                              <a:gd name="connsiteX102" fmla="*/ 1045464 w 2457450"/>
                              <a:gd name="connsiteY102" fmla="*/ 331851 h 790575"/>
                              <a:gd name="connsiteX103" fmla="*/ 1100328 w 2457450"/>
                              <a:gd name="connsiteY103" fmla="*/ 395764 h 790575"/>
                              <a:gd name="connsiteX104" fmla="*/ 1100328 w 2457450"/>
                              <a:gd name="connsiteY104" fmla="*/ 409575 h 790575"/>
                              <a:gd name="connsiteX105" fmla="*/ 1018699 w 2457450"/>
                              <a:gd name="connsiteY105" fmla="*/ 409575 h 790575"/>
                              <a:gd name="connsiteX106" fmla="*/ 1054227 w 2457450"/>
                              <a:gd name="connsiteY106" fmla="*/ 433102 h 790575"/>
                              <a:gd name="connsiteX107" fmla="*/ 1090232 w 2457450"/>
                              <a:gd name="connsiteY107" fmla="*/ 428054 h 790575"/>
                              <a:gd name="connsiteX108" fmla="*/ 1095947 w 2457450"/>
                              <a:gd name="connsiteY108" fmla="*/ 457390 h 790575"/>
                              <a:gd name="connsiteX109" fmla="*/ 1048607 w 2457450"/>
                              <a:gd name="connsiteY109" fmla="*/ 463582 h 790575"/>
                              <a:gd name="connsiteX110" fmla="*/ 980313 w 2457450"/>
                              <a:gd name="connsiteY110" fmla="*/ 399669 h 790575"/>
                              <a:gd name="connsiteX111" fmla="*/ 1045464 w 2457450"/>
                              <a:gd name="connsiteY111" fmla="*/ 331851 h 790575"/>
                              <a:gd name="connsiteX112" fmla="*/ 881348 w 2457450"/>
                              <a:gd name="connsiteY112" fmla="*/ 243269 h 790575"/>
                              <a:gd name="connsiteX113" fmla="*/ 912019 w 2457450"/>
                              <a:gd name="connsiteY113" fmla="*/ 257080 h 790575"/>
                              <a:gd name="connsiteX114" fmla="*/ 942689 w 2457450"/>
                              <a:gd name="connsiteY114" fmla="*/ 243269 h 790575"/>
                              <a:gd name="connsiteX115" fmla="*/ 956310 w 2457450"/>
                              <a:gd name="connsiteY115" fmla="*/ 267748 h 790575"/>
                              <a:gd name="connsiteX116" fmla="*/ 912019 w 2457450"/>
                              <a:gd name="connsiteY116" fmla="*/ 290036 h 790575"/>
                              <a:gd name="connsiteX117" fmla="*/ 867918 w 2457450"/>
                              <a:gd name="connsiteY117" fmla="*/ 267653 h 790575"/>
                              <a:gd name="connsiteX118" fmla="*/ 881348 w 2457450"/>
                              <a:gd name="connsiteY118" fmla="*/ 243269 h 790575"/>
                              <a:gd name="connsiteX119" fmla="*/ 279178 w 2457450"/>
                              <a:gd name="connsiteY119" fmla="*/ 184309 h 790575"/>
                              <a:gd name="connsiteX120" fmla="*/ 462725 w 2457450"/>
                              <a:gd name="connsiteY120" fmla="*/ 184309 h 790575"/>
                              <a:gd name="connsiteX121" fmla="*/ 413195 w 2457450"/>
                              <a:gd name="connsiteY121" fmla="*/ 226028 h 790575"/>
                              <a:gd name="connsiteX122" fmla="*/ 270320 w 2457450"/>
                              <a:gd name="connsiteY122" fmla="*/ 226028 h 790575"/>
                              <a:gd name="connsiteX123" fmla="*/ 279178 w 2457450"/>
                              <a:gd name="connsiteY123" fmla="*/ 184309 h 790575"/>
                              <a:gd name="connsiteX124" fmla="*/ 736378 w 2457450"/>
                              <a:gd name="connsiteY124" fmla="*/ 367189 h 790575"/>
                              <a:gd name="connsiteX125" fmla="*/ 703040 w 2457450"/>
                              <a:gd name="connsiteY125" fmla="*/ 471678 h 790575"/>
                              <a:gd name="connsiteX126" fmla="*/ 654177 w 2457450"/>
                              <a:gd name="connsiteY126" fmla="*/ 525589 h 790575"/>
                              <a:gd name="connsiteX127" fmla="*/ 616744 w 2457450"/>
                              <a:gd name="connsiteY127" fmla="*/ 539210 h 790575"/>
                              <a:gd name="connsiteX128" fmla="*/ 570071 w 2457450"/>
                              <a:gd name="connsiteY128" fmla="*/ 542258 h 790575"/>
                              <a:gd name="connsiteX129" fmla="*/ 302800 w 2457450"/>
                              <a:gd name="connsiteY129" fmla="*/ 542258 h 790575"/>
                              <a:gd name="connsiteX130" fmla="*/ 246221 w 2457450"/>
                              <a:gd name="connsiteY130" fmla="*/ 529399 h 790575"/>
                              <a:gd name="connsiteX131" fmla="*/ 201549 w 2457450"/>
                              <a:gd name="connsiteY131" fmla="*/ 481965 h 790575"/>
                              <a:gd name="connsiteX132" fmla="*/ 191548 w 2457450"/>
                              <a:gd name="connsiteY132" fmla="*/ 429863 h 790575"/>
                              <a:gd name="connsiteX133" fmla="*/ 195929 w 2457450"/>
                              <a:gd name="connsiteY133" fmla="*/ 388525 h 790575"/>
                              <a:gd name="connsiteX134" fmla="*/ 234315 w 2457450"/>
                              <a:gd name="connsiteY134" fmla="*/ 296608 h 790575"/>
                              <a:gd name="connsiteX135" fmla="*/ 294513 w 2457450"/>
                              <a:gd name="connsiteY135" fmla="*/ 254698 h 790575"/>
                              <a:gd name="connsiteX136" fmla="*/ 334328 w 2457450"/>
                              <a:gd name="connsiteY136" fmla="*/ 249555 h 790575"/>
                              <a:gd name="connsiteX137" fmla="*/ 445389 w 2457450"/>
                              <a:gd name="connsiteY137" fmla="*/ 249555 h 790575"/>
                              <a:gd name="connsiteX138" fmla="*/ 436531 w 2457450"/>
                              <a:gd name="connsiteY138" fmla="*/ 291274 h 790575"/>
                              <a:gd name="connsiteX139" fmla="*/ 334423 w 2457450"/>
                              <a:gd name="connsiteY139" fmla="*/ 291274 h 790575"/>
                              <a:gd name="connsiteX140" fmla="*/ 292894 w 2457450"/>
                              <a:gd name="connsiteY140" fmla="*/ 300133 h 790575"/>
                              <a:gd name="connsiteX141" fmla="*/ 255365 w 2457450"/>
                              <a:gd name="connsiteY141" fmla="*/ 341566 h 790575"/>
                              <a:gd name="connsiteX142" fmla="*/ 236887 w 2457450"/>
                              <a:gd name="connsiteY142" fmla="*/ 396621 h 790575"/>
                              <a:gd name="connsiteX143" fmla="*/ 233363 w 2457450"/>
                              <a:gd name="connsiteY143" fmla="*/ 429958 h 790575"/>
                              <a:gd name="connsiteX144" fmla="*/ 239744 w 2457450"/>
                              <a:gd name="connsiteY144" fmla="*/ 465391 h 790575"/>
                              <a:gd name="connsiteX145" fmla="*/ 255080 w 2457450"/>
                              <a:gd name="connsiteY145" fmla="*/ 485870 h 790575"/>
                              <a:gd name="connsiteX146" fmla="*/ 302800 w 2457450"/>
                              <a:gd name="connsiteY146" fmla="*/ 500729 h 790575"/>
                              <a:gd name="connsiteX147" fmla="*/ 569976 w 2457450"/>
                              <a:gd name="connsiteY147" fmla="*/ 500729 h 790575"/>
                              <a:gd name="connsiteX148" fmla="*/ 613315 w 2457450"/>
                              <a:gd name="connsiteY148" fmla="*/ 497396 h 790575"/>
                              <a:gd name="connsiteX149" fmla="*/ 647890 w 2457450"/>
                              <a:gd name="connsiteY149" fmla="*/ 477964 h 790575"/>
                              <a:gd name="connsiteX150" fmla="*/ 669893 w 2457450"/>
                              <a:gd name="connsiteY150" fmla="*/ 445008 h 790575"/>
                              <a:gd name="connsiteX151" fmla="*/ 695420 w 2457450"/>
                              <a:gd name="connsiteY151" fmla="*/ 359473 h 790575"/>
                              <a:gd name="connsiteX152" fmla="*/ 701040 w 2457450"/>
                              <a:gd name="connsiteY152" fmla="*/ 306229 h 790575"/>
                              <a:gd name="connsiteX153" fmla="*/ 689896 w 2457450"/>
                              <a:gd name="connsiteY153" fmla="*/ 254127 h 790575"/>
                              <a:gd name="connsiteX154" fmla="*/ 666464 w 2457450"/>
                              <a:gd name="connsiteY154" fmla="*/ 233363 h 790575"/>
                              <a:gd name="connsiteX155" fmla="*/ 646081 w 2457450"/>
                              <a:gd name="connsiteY155" fmla="*/ 227647 h 790575"/>
                              <a:gd name="connsiteX156" fmla="*/ 618363 w 2457450"/>
                              <a:gd name="connsiteY156" fmla="*/ 226028 h 790575"/>
                              <a:gd name="connsiteX157" fmla="*/ 516731 w 2457450"/>
                              <a:gd name="connsiteY157" fmla="*/ 226028 h 790575"/>
                              <a:gd name="connsiteX158" fmla="*/ 475583 w 2457450"/>
                              <a:gd name="connsiteY158" fmla="*/ 419481 h 790575"/>
                              <a:gd name="connsiteX159" fmla="*/ 432911 w 2457450"/>
                              <a:gd name="connsiteY159" fmla="*/ 419481 h 790575"/>
                              <a:gd name="connsiteX160" fmla="*/ 482918 w 2457450"/>
                              <a:gd name="connsiteY160" fmla="*/ 184309 h 790575"/>
                              <a:gd name="connsiteX161" fmla="*/ 499777 w 2457450"/>
                              <a:gd name="connsiteY161" fmla="*/ 184309 h 790575"/>
                              <a:gd name="connsiteX162" fmla="*/ 618268 w 2457450"/>
                              <a:gd name="connsiteY162" fmla="*/ 184309 h 790575"/>
                              <a:gd name="connsiteX163" fmla="*/ 657320 w 2457450"/>
                              <a:gd name="connsiteY163" fmla="*/ 187262 h 790575"/>
                              <a:gd name="connsiteX164" fmla="*/ 703993 w 2457450"/>
                              <a:gd name="connsiteY164" fmla="*/ 207740 h 790575"/>
                              <a:gd name="connsiteX165" fmla="*/ 729234 w 2457450"/>
                              <a:gd name="connsiteY165" fmla="*/ 239458 h 790575"/>
                              <a:gd name="connsiteX166" fmla="*/ 742664 w 2457450"/>
                              <a:gd name="connsiteY166" fmla="*/ 306324 h 790575"/>
                              <a:gd name="connsiteX167" fmla="*/ 736378 w 2457450"/>
                              <a:gd name="connsiteY167" fmla="*/ 367189 h 790575"/>
                              <a:gd name="connsiteX168" fmla="*/ 295085 w 2457450"/>
                              <a:gd name="connsiteY168" fmla="*/ 439579 h 790575"/>
                              <a:gd name="connsiteX169" fmla="*/ 299466 w 2457450"/>
                              <a:gd name="connsiteY169" fmla="*/ 441960 h 790575"/>
                              <a:gd name="connsiteX170" fmla="*/ 310610 w 2457450"/>
                              <a:gd name="connsiteY170" fmla="*/ 442913 h 790575"/>
                              <a:gd name="connsiteX171" fmla="*/ 584264 w 2457450"/>
                              <a:gd name="connsiteY171" fmla="*/ 442913 h 790575"/>
                              <a:gd name="connsiteX172" fmla="*/ 599408 w 2457450"/>
                              <a:gd name="connsiteY172" fmla="*/ 441484 h 790575"/>
                              <a:gd name="connsiteX173" fmla="*/ 609981 w 2457450"/>
                              <a:gd name="connsiteY173" fmla="*/ 432721 h 790575"/>
                              <a:gd name="connsiteX174" fmla="*/ 620363 w 2457450"/>
                              <a:gd name="connsiteY174" fmla="*/ 412813 h 790575"/>
                              <a:gd name="connsiteX175" fmla="*/ 635603 w 2457450"/>
                              <a:gd name="connsiteY175" fmla="*/ 358997 h 790575"/>
                              <a:gd name="connsiteX176" fmla="*/ 642747 w 2457450"/>
                              <a:gd name="connsiteY176" fmla="*/ 305181 h 790575"/>
                              <a:gd name="connsiteX177" fmla="*/ 627031 w 2457450"/>
                              <a:gd name="connsiteY177" fmla="*/ 283655 h 790575"/>
                              <a:gd name="connsiteX178" fmla="*/ 562261 w 2457450"/>
                              <a:gd name="connsiteY178" fmla="*/ 283655 h 790575"/>
                              <a:gd name="connsiteX179" fmla="*/ 533400 w 2457450"/>
                              <a:gd name="connsiteY179" fmla="*/ 419481 h 790575"/>
                              <a:gd name="connsiteX180" fmla="*/ 490728 w 2457450"/>
                              <a:gd name="connsiteY180" fmla="*/ 419481 h 790575"/>
                              <a:gd name="connsiteX181" fmla="*/ 528542 w 2457450"/>
                              <a:gd name="connsiteY181" fmla="*/ 242030 h 790575"/>
                              <a:gd name="connsiteX182" fmla="*/ 627031 w 2457450"/>
                              <a:gd name="connsiteY182" fmla="*/ 242030 h 790575"/>
                              <a:gd name="connsiteX183" fmla="*/ 646271 w 2457450"/>
                              <a:gd name="connsiteY183" fmla="*/ 243649 h 790575"/>
                              <a:gd name="connsiteX184" fmla="*/ 669608 w 2457450"/>
                              <a:gd name="connsiteY184" fmla="*/ 256604 h 790575"/>
                              <a:gd name="connsiteX185" fmla="*/ 679990 w 2457450"/>
                              <a:gd name="connsiteY185" fmla="*/ 274320 h 790575"/>
                              <a:gd name="connsiteX186" fmla="*/ 684467 w 2457450"/>
                              <a:gd name="connsiteY186" fmla="*/ 305181 h 790575"/>
                              <a:gd name="connsiteX187" fmla="*/ 676370 w 2457450"/>
                              <a:gd name="connsiteY187" fmla="*/ 367665 h 790575"/>
                              <a:gd name="connsiteX188" fmla="*/ 656654 w 2457450"/>
                              <a:gd name="connsiteY188" fmla="*/ 433959 h 790575"/>
                              <a:gd name="connsiteX189" fmla="*/ 630936 w 2457450"/>
                              <a:gd name="connsiteY189" fmla="*/ 470821 h 790575"/>
                              <a:gd name="connsiteX190" fmla="*/ 609314 w 2457450"/>
                              <a:gd name="connsiteY190" fmla="*/ 481965 h 790575"/>
                              <a:gd name="connsiteX191" fmla="*/ 584264 w 2457450"/>
                              <a:gd name="connsiteY191" fmla="*/ 484632 h 790575"/>
                              <a:gd name="connsiteX192" fmla="*/ 310610 w 2457450"/>
                              <a:gd name="connsiteY192" fmla="*/ 484632 h 790575"/>
                              <a:gd name="connsiteX193" fmla="*/ 287750 w 2457450"/>
                              <a:gd name="connsiteY193" fmla="*/ 482441 h 790575"/>
                              <a:gd name="connsiteX194" fmla="*/ 264605 w 2457450"/>
                              <a:gd name="connsiteY194" fmla="*/ 470249 h 790575"/>
                              <a:gd name="connsiteX195" fmla="*/ 254127 w 2457450"/>
                              <a:gd name="connsiteY195" fmla="*/ 454152 h 790575"/>
                              <a:gd name="connsiteX196" fmla="*/ 249841 w 2457450"/>
                              <a:gd name="connsiteY196" fmla="*/ 427958 h 790575"/>
                              <a:gd name="connsiteX197" fmla="*/ 254794 w 2457450"/>
                              <a:gd name="connsiteY197" fmla="*/ 388144 h 790575"/>
                              <a:gd name="connsiteX198" fmla="*/ 261652 w 2457450"/>
                              <a:gd name="connsiteY198" fmla="*/ 364807 h 790575"/>
                              <a:gd name="connsiteX199" fmla="*/ 268796 w 2457450"/>
                              <a:gd name="connsiteY199" fmla="*/ 348901 h 790575"/>
                              <a:gd name="connsiteX200" fmla="*/ 275463 w 2457450"/>
                              <a:gd name="connsiteY200" fmla="*/ 338138 h 790575"/>
                              <a:gd name="connsiteX201" fmla="*/ 293275 w 2457450"/>
                              <a:gd name="connsiteY201" fmla="*/ 319849 h 790575"/>
                              <a:gd name="connsiteX202" fmla="*/ 313087 w 2457450"/>
                              <a:gd name="connsiteY202" fmla="*/ 310134 h 790575"/>
                              <a:gd name="connsiteX203" fmla="*/ 339185 w 2457450"/>
                              <a:gd name="connsiteY203" fmla="*/ 307086 h 790575"/>
                              <a:gd name="connsiteX204" fmla="*/ 433007 w 2457450"/>
                              <a:gd name="connsiteY204" fmla="*/ 307086 h 790575"/>
                              <a:gd name="connsiteX205" fmla="*/ 424148 w 2457450"/>
                              <a:gd name="connsiteY205" fmla="*/ 348805 h 790575"/>
                              <a:gd name="connsiteX206" fmla="*/ 339185 w 2457450"/>
                              <a:gd name="connsiteY206" fmla="*/ 348805 h 790575"/>
                              <a:gd name="connsiteX207" fmla="*/ 319564 w 2457450"/>
                              <a:gd name="connsiteY207" fmla="*/ 352425 h 790575"/>
                              <a:gd name="connsiteX208" fmla="*/ 309563 w 2457450"/>
                              <a:gd name="connsiteY208" fmla="*/ 361759 h 790575"/>
                              <a:gd name="connsiteX209" fmla="*/ 303943 w 2457450"/>
                              <a:gd name="connsiteY209" fmla="*/ 371284 h 790575"/>
                              <a:gd name="connsiteX210" fmla="*/ 299371 w 2457450"/>
                              <a:gd name="connsiteY210" fmla="*/ 382333 h 790575"/>
                              <a:gd name="connsiteX211" fmla="*/ 294989 w 2457450"/>
                              <a:gd name="connsiteY211" fmla="*/ 398716 h 790575"/>
                              <a:gd name="connsiteX212" fmla="*/ 291370 w 2457450"/>
                              <a:gd name="connsiteY212" fmla="*/ 427863 h 790575"/>
                              <a:gd name="connsiteX213" fmla="*/ 295085 w 2457450"/>
                              <a:gd name="connsiteY213" fmla="*/ 439579 h 790575"/>
                              <a:gd name="connsiteX214" fmla="*/ 894588 w 2457450"/>
                              <a:gd name="connsiteY214" fmla="*/ 613981 h 790575"/>
                              <a:gd name="connsiteX215" fmla="*/ 876872 w 2457450"/>
                              <a:gd name="connsiteY215" fmla="*/ 613981 h 790575"/>
                              <a:gd name="connsiteX216" fmla="*/ 846296 w 2457450"/>
                              <a:gd name="connsiteY216" fmla="*/ 560070 h 790575"/>
                              <a:gd name="connsiteX217" fmla="*/ 846677 w 2457450"/>
                              <a:gd name="connsiteY217" fmla="*/ 568738 h 790575"/>
                              <a:gd name="connsiteX218" fmla="*/ 846677 w 2457450"/>
                              <a:gd name="connsiteY218" fmla="*/ 613981 h 790575"/>
                              <a:gd name="connsiteX219" fmla="*/ 832866 w 2457450"/>
                              <a:gd name="connsiteY219" fmla="*/ 613981 h 790575"/>
                              <a:gd name="connsiteX220" fmla="*/ 832866 w 2457450"/>
                              <a:gd name="connsiteY220" fmla="*/ 542354 h 790575"/>
                              <a:gd name="connsiteX221" fmla="*/ 849821 w 2457450"/>
                              <a:gd name="connsiteY221" fmla="*/ 542354 h 790575"/>
                              <a:gd name="connsiteX222" fmla="*/ 881158 w 2457450"/>
                              <a:gd name="connsiteY222" fmla="*/ 597408 h 790575"/>
                              <a:gd name="connsiteX223" fmla="*/ 880777 w 2457450"/>
                              <a:gd name="connsiteY223" fmla="*/ 589026 h 790575"/>
                              <a:gd name="connsiteX224" fmla="*/ 880777 w 2457450"/>
                              <a:gd name="connsiteY224" fmla="*/ 542449 h 790575"/>
                              <a:gd name="connsiteX225" fmla="*/ 894683 w 2457450"/>
                              <a:gd name="connsiteY225" fmla="*/ 542449 h 790575"/>
                              <a:gd name="connsiteX226" fmla="*/ 894683 w 2457450"/>
                              <a:gd name="connsiteY226" fmla="*/ 613981 h 790575"/>
                              <a:gd name="connsiteX227" fmla="*/ 960882 w 2457450"/>
                              <a:gd name="connsiteY227" fmla="*/ 614553 h 790575"/>
                              <a:gd name="connsiteX228" fmla="*/ 957929 w 2457450"/>
                              <a:gd name="connsiteY228" fmla="*/ 614553 h 790575"/>
                              <a:gd name="connsiteX229" fmla="*/ 944404 w 2457450"/>
                              <a:gd name="connsiteY229" fmla="*/ 608266 h 790575"/>
                              <a:gd name="connsiteX230" fmla="*/ 927163 w 2457450"/>
                              <a:gd name="connsiteY230" fmla="*/ 614934 h 790575"/>
                              <a:gd name="connsiteX231" fmla="*/ 909447 w 2457450"/>
                              <a:gd name="connsiteY231" fmla="*/ 598646 h 790575"/>
                              <a:gd name="connsiteX232" fmla="*/ 932212 w 2457450"/>
                              <a:gd name="connsiteY232" fmla="*/ 581787 h 790575"/>
                              <a:gd name="connsiteX233" fmla="*/ 943165 w 2457450"/>
                              <a:gd name="connsiteY233" fmla="*/ 581692 h 790575"/>
                              <a:gd name="connsiteX234" fmla="*/ 943165 w 2457450"/>
                              <a:gd name="connsiteY234" fmla="*/ 576834 h 790575"/>
                              <a:gd name="connsiteX235" fmla="*/ 931545 w 2457450"/>
                              <a:gd name="connsiteY235" fmla="*/ 568928 h 790575"/>
                              <a:gd name="connsiteX236" fmla="*/ 916115 w 2457450"/>
                              <a:gd name="connsiteY236" fmla="*/ 571405 h 790575"/>
                              <a:gd name="connsiteX237" fmla="*/ 913352 w 2457450"/>
                              <a:gd name="connsiteY237" fmla="*/ 561308 h 790575"/>
                              <a:gd name="connsiteX238" fmla="*/ 933926 w 2457450"/>
                              <a:gd name="connsiteY238" fmla="*/ 557403 h 790575"/>
                              <a:gd name="connsiteX239" fmla="*/ 956310 w 2457450"/>
                              <a:gd name="connsiteY239" fmla="*/ 573881 h 790575"/>
                              <a:gd name="connsiteX240" fmla="*/ 956310 w 2457450"/>
                              <a:gd name="connsiteY240" fmla="*/ 600837 h 790575"/>
                              <a:gd name="connsiteX241" fmla="*/ 961358 w 2457450"/>
                              <a:gd name="connsiteY241" fmla="*/ 604266 h 790575"/>
                              <a:gd name="connsiteX242" fmla="*/ 960882 w 2457450"/>
                              <a:gd name="connsiteY242" fmla="*/ 614553 h 790575"/>
                              <a:gd name="connsiteX243" fmla="*/ 923544 w 2457450"/>
                              <a:gd name="connsiteY243" fmla="*/ 544068 h 790575"/>
                              <a:gd name="connsiteX244" fmla="*/ 945737 w 2457450"/>
                              <a:gd name="connsiteY244" fmla="*/ 531495 h 790575"/>
                              <a:gd name="connsiteX245" fmla="*/ 950500 w 2457450"/>
                              <a:gd name="connsiteY245" fmla="*/ 541115 h 790575"/>
                              <a:gd name="connsiteX246" fmla="*/ 927640 w 2457450"/>
                              <a:gd name="connsiteY246" fmla="*/ 552355 h 790575"/>
                              <a:gd name="connsiteX247" fmla="*/ 923544 w 2457450"/>
                              <a:gd name="connsiteY247" fmla="*/ 544068 h 790575"/>
                              <a:gd name="connsiteX248" fmla="*/ 916210 w 2457450"/>
                              <a:gd name="connsiteY248" fmla="*/ 463105 h 790575"/>
                              <a:gd name="connsiteX249" fmla="*/ 825722 w 2457450"/>
                              <a:gd name="connsiteY249" fmla="*/ 380238 h 790575"/>
                              <a:gd name="connsiteX250" fmla="*/ 915257 w 2457450"/>
                              <a:gd name="connsiteY250" fmla="*/ 295275 h 790575"/>
                              <a:gd name="connsiteX251" fmla="*/ 966026 w 2457450"/>
                              <a:gd name="connsiteY251" fmla="*/ 305181 h 790575"/>
                              <a:gd name="connsiteX252" fmla="*/ 955643 w 2457450"/>
                              <a:gd name="connsiteY252" fmla="*/ 333661 h 790575"/>
                              <a:gd name="connsiteX253" fmla="*/ 915734 w 2457450"/>
                              <a:gd name="connsiteY253" fmla="*/ 327660 h 790575"/>
                              <a:gd name="connsiteX254" fmla="*/ 865632 w 2457450"/>
                              <a:gd name="connsiteY254" fmla="*/ 378047 h 790575"/>
                              <a:gd name="connsiteX255" fmla="*/ 920306 w 2457450"/>
                              <a:gd name="connsiteY255" fmla="*/ 430339 h 790575"/>
                              <a:gd name="connsiteX256" fmla="*/ 958120 w 2457450"/>
                              <a:gd name="connsiteY256" fmla="*/ 425767 h 790575"/>
                              <a:gd name="connsiteX257" fmla="*/ 966407 w 2457450"/>
                              <a:gd name="connsiteY257" fmla="*/ 455295 h 790575"/>
                              <a:gd name="connsiteX258" fmla="*/ 916210 w 2457450"/>
                              <a:gd name="connsiteY258" fmla="*/ 463105 h 790575"/>
                              <a:gd name="connsiteX259" fmla="*/ 1009840 w 2457450"/>
                              <a:gd name="connsiteY259" fmla="*/ 569595 h 790575"/>
                              <a:gd name="connsiteX260" fmla="*/ 1002792 w 2457450"/>
                              <a:gd name="connsiteY260" fmla="*/ 569023 h 790575"/>
                              <a:gd name="connsiteX261" fmla="*/ 989743 w 2457450"/>
                              <a:gd name="connsiteY261" fmla="*/ 575310 h 790575"/>
                              <a:gd name="connsiteX262" fmla="*/ 989743 w 2457450"/>
                              <a:gd name="connsiteY262" fmla="*/ 613981 h 790575"/>
                              <a:gd name="connsiteX263" fmla="*/ 976217 w 2457450"/>
                              <a:gd name="connsiteY263" fmla="*/ 613981 h 790575"/>
                              <a:gd name="connsiteX264" fmla="*/ 976217 w 2457450"/>
                              <a:gd name="connsiteY264" fmla="*/ 558641 h 790575"/>
                              <a:gd name="connsiteX265" fmla="*/ 989743 w 2457450"/>
                              <a:gd name="connsiteY265" fmla="*/ 558641 h 790575"/>
                              <a:gd name="connsiteX266" fmla="*/ 989743 w 2457450"/>
                              <a:gd name="connsiteY266" fmla="*/ 566071 h 790575"/>
                              <a:gd name="connsiteX267" fmla="*/ 1004602 w 2457450"/>
                              <a:gd name="connsiteY267" fmla="*/ 557498 h 790575"/>
                              <a:gd name="connsiteX268" fmla="*/ 1011746 w 2457450"/>
                              <a:gd name="connsiteY268" fmla="*/ 558451 h 790575"/>
                              <a:gd name="connsiteX269" fmla="*/ 1009840 w 2457450"/>
                              <a:gd name="connsiteY269" fmla="*/ 569595 h 790575"/>
                              <a:gd name="connsiteX270" fmla="*/ 1043845 w 2457450"/>
                              <a:gd name="connsiteY270" fmla="*/ 615220 h 790575"/>
                              <a:gd name="connsiteX271" fmla="*/ 1017080 w 2457450"/>
                              <a:gd name="connsiteY271" fmla="*/ 586835 h 790575"/>
                              <a:gd name="connsiteX272" fmla="*/ 1044607 w 2457450"/>
                              <a:gd name="connsiteY272" fmla="*/ 557213 h 790575"/>
                              <a:gd name="connsiteX273" fmla="*/ 1071563 w 2457450"/>
                              <a:gd name="connsiteY273" fmla="*/ 586264 h 790575"/>
                              <a:gd name="connsiteX274" fmla="*/ 1043845 w 2457450"/>
                              <a:gd name="connsiteY274" fmla="*/ 615220 h 790575"/>
                              <a:gd name="connsiteX275" fmla="*/ 1133094 w 2457450"/>
                              <a:gd name="connsiteY275" fmla="*/ 613981 h 790575"/>
                              <a:gd name="connsiteX276" fmla="*/ 1119664 w 2457450"/>
                              <a:gd name="connsiteY276" fmla="*/ 613981 h 790575"/>
                              <a:gd name="connsiteX277" fmla="*/ 1119664 w 2457450"/>
                              <a:gd name="connsiteY277" fmla="*/ 609505 h 790575"/>
                              <a:gd name="connsiteX278" fmla="*/ 1106519 w 2457450"/>
                              <a:gd name="connsiteY278" fmla="*/ 614839 h 790575"/>
                              <a:gd name="connsiteX279" fmla="*/ 1082421 w 2457450"/>
                              <a:gd name="connsiteY279" fmla="*/ 585692 h 790575"/>
                              <a:gd name="connsiteX280" fmla="*/ 1110996 w 2457450"/>
                              <a:gd name="connsiteY280" fmla="*/ 557117 h 790575"/>
                              <a:gd name="connsiteX281" fmla="*/ 1119759 w 2457450"/>
                              <a:gd name="connsiteY281" fmla="*/ 558070 h 790575"/>
                              <a:gd name="connsiteX282" fmla="*/ 1119759 w 2457450"/>
                              <a:gd name="connsiteY282" fmla="*/ 537496 h 790575"/>
                              <a:gd name="connsiteX283" fmla="*/ 1133189 w 2457450"/>
                              <a:gd name="connsiteY283" fmla="*/ 537496 h 790575"/>
                              <a:gd name="connsiteX284" fmla="*/ 1133189 w 2457450"/>
                              <a:gd name="connsiteY284" fmla="*/ 613981 h 790575"/>
                              <a:gd name="connsiteX285" fmla="*/ 1200531 w 2457450"/>
                              <a:gd name="connsiteY285" fmla="*/ 613981 h 790575"/>
                              <a:gd name="connsiteX286" fmla="*/ 1187196 w 2457450"/>
                              <a:gd name="connsiteY286" fmla="*/ 613981 h 790575"/>
                              <a:gd name="connsiteX287" fmla="*/ 1187196 w 2457450"/>
                              <a:gd name="connsiteY287" fmla="*/ 580454 h 790575"/>
                              <a:gd name="connsiteX288" fmla="*/ 1178147 w 2457450"/>
                              <a:gd name="connsiteY288" fmla="*/ 569023 h 790575"/>
                              <a:gd name="connsiteX289" fmla="*/ 1163955 w 2457450"/>
                              <a:gd name="connsiteY289" fmla="*/ 573405 h 790575"/>
                              <a:gd name="connsiteX290" fmla="*/ 1163955 w 2457450"/>
                              <a:gd name="connsiteY290" fmla="*/ 614077 h 790575"/>
                              <a:gd name="connsiteX291" fmla="*/ 1150430 w 2457450"/>
                              <a:gd name="connsiteY291" fmla="*/ 614077 h 790575"/>
                              <a:gd name="connsiteX292" fmla="*/ 1150430 w 2457450"/>
                              <a:gd name="connsiteY292" fmla="*/ 558737 h 790575"/>
                              <a:gd name="connsiteX293" fmla="*/ 1163955 w 2457450"/>
                              <a:gd name="connsiteY293" fmla="*/ 558737 h 790575"/>
                              <a:gd name="connsiteX294" fmla="*/ 1163955 w 2457450"/>
                              <a:gd name="connsiteY294" fmla="*/ 564642 h 790575"/>
                              <a:gd name="connsiteX295" fmla="*/ 1182529 w 2457450"/>
                              <a:gd name="connsiteY295" fmla="*/ 557308 h 790575"/>
                              <a:gd name="connsiteX296" fmla="*/ 1200531 w 2457450"/>
                              <a:gd name="connsiteY296" fmla="*/ 579025 h 790575"/>
                              <a:gd name="connsiteX297" fmla="*/ 1200531 w 2457450"/>
                              <a:gd name="connsiteY297" fmla="*/ 613981 h 790575"/>
                              <a:gd name="connsiteX298" fmla="*/ 1231011 w 2457450"/>
                              <a:gd name="connsiteY298" fmla="*/ 613981 h 790575"/>
                              <a:gd name="connsiteX299" fmla="*/ 1217390 w 2457450"/>
                              <a:gd name="connsiteY299" fmla="*/ 613981 h 790575"/>
                              <a:gd name="connsiteX300" fmla="*/ 1217390 w 2457450"/>
                              <a:gd name="connsiteY300" fmla="*/ 558641 h 790575"/>
                              <a:gd name="connsiteX301" fmla="*/ 1231011 w 2457450"/>
                              <a:gd name="connsiteY301" fmla="*/ 558641 h 790575"/>
                              <a:gd name="connsiteX302" fmla="*/ 1231011 w 2457450"/>
                              <a:gd name="connsiteY302" fmla="*/ 613981 h 790575"/>
                              <a:gd name="connsiteX303" fmla="*/ 1217486 w 2457450"/>
                              <a:gd name="connsiteY303" fmla="*/ 552355 h 790575"/>
                              <a:gd name="connsiteX304" fmla="*/ 1213390 w 2457450"/>
                              <a:gd name="connsiteY304" fmla="*/ 544068 h 790575"/>
                              <a:gd name="connsiteX305" fmla="*/ 1235583 w 2457450"/>
                              <a:gd name="connsiteY305" fmla="*/ 531495 h 790575"/>
                              <a:gd name="connsiteX306" fmla="*/ 1240346 w 2457450"/>
                              <a:gd name="connsiteY306" fmla="*/ 541115 h 790575"/>
                              <a:gd name="connsiteX307" fmla="*/ 1217486 w 2457450"/>
                              <a:gd name="connsiteY307" fmla="*/ 552355 h 790575"/>
                              <a:gd name="connsiteX308" fmla="*/ 1321118 w 2457450"/>
                              <a:gd name="connsiteY308" fmla="*/ 613981 h 790575"/>
                              <a:gd name="connsiteX309" fmla="*/ 1307687 w 2457450"/>
                              <a:gd name="connsiteY309" fmla="*/ 613981 h 790575"/>
                              <a:gd name="connsiteX310" fmla="*/ 1307687 w 2457450"/>
                              <a:gd name="connsiteY310" fmla="*/ 609505 h 790575"/>
                              <a:gd name="connsiteX311" fmla="*/ 1294543 w 2457450"/>
                              <a:gd name="connsiteY311" fmla="*/ 614839 h 790575"/>
                              <a:gd name="connsiteX312" fmla="*/ 1270445 w 2457450"/>
                              <a:gd name="connsiteY312" fmla="*/ 585692 h 790575"/>
                              <a:gd name="connsiteX313" fmla="*/ 1299020 w 2457450"/>
                              <a:gd name="connsiteY313" fmla="*/ 557117 h 790575"/>
                              <a:gd name="connsiteX314" fmla="*/ 1307783 w 2457450"/>
                              <a:gd name="connsiteY314" fmla="*/ 558070 h 790575"/>
                              <a:gd name="connsiteX315" fmla="*/ 1307783 w 2457450"/>
                              <a:gd name="connsiteY315" fmla="*/ 537496 h 790575"/>
                              <a:gd name="connsiteX316" fmla="*/ 1321213 w 2457450"/>
                              <a:gd name="connsiteY316" fmla="*/ 537496 h 790575"/>
                              <a:gd name="connsiteX317" fmla="*/ 1321213 w 2457450"/>
                              <a:gd name="connsiteY317" fmla="*/ 613981 h 790575"/>
                              <a:gd name="connsiteX318" fmla="*/ 1290733 w 2457450"/>
                              <a:gd name="connsiteY318" fmla="*/ 408908 h 790575"/>
                              <a:gd name="connsiteX319" fmla="*/ 1290733 w 2457450"/>
                              <a:gd name="connsiteY319" fmla="*/ 460820 h 790575"/>
                              <a:gd name="connsiteX320" fmla="*/ 1252157 w 2457450"/>
                              <a:gd name="connsiteY320" fmla="*/ 460820 h 790575"/>
                              <a:gd name="connsiteX321" fmla="*/ 1252157 w 2457450"/>
                              <a:gd name="connsiteY321" fmla="*/ 286798 h 790575"/>
                              <a:gd name="connsiteX322" fmla="*/ 1290733 w 2457450"/>
                              <a:gd name="connsiteY322" fmla="*/ 286798 h 790575"/>
                              <a:gd name="connsiteX323" fmla="*/ 1290733 w 2457450"/>
                              <a:gd name="connsiteY323" fmla="*/ 381381 h 790575"/>
                              <a:gd name="connsiteX324" fmla="*/ 1325594 w 2457450"/>
                              <a:gd name="connsiteY324" fmla="*/ 334804 h 790575"/>
                              <a:gd name="connsiteX325" fmla="*/ 1366838 w 2457450"/>
                              <a:gd name="connsiteY325" fmla="*/ 334804 h 790575"/>
                              <a:gd name="connsiteX326" fmla="*/ 1320927 w 2457450"/>
                              <a:gd name="connsiteY326" fmla="*/ 392906 h 790575"/>
                              <a:gd name="connsiteX327" fmla="*/ 1374458 w 2457450"/>
                              <a:gd name="connsiteY327" fmla="*/ 460724 h 790575"/>
                              <a:gd name="connsiteX328" fmla="*/ 1326928 w 2457450"/>
                              <a:gd name="connsiteY328" fmla="*/ 460724 h 790575"/>
                              <a:gd name="connsiteX329" fmla="*/ 1290733 w 2457450"/>
                              <a:gd name="connsiteY329" fmla="*/ 408908 h 790575"/>
                              <a:gd name="connsiteX330" fmla="*/ 1361980 w 2457450"/>
                              <a:gd name="connsiteY330" fmla="*/ 615220 h 790575"/>
                              <a:gd name="connsiteX331" fmla="*/ 1335214 w 2457450"/>
                              <a:gd name="connsiteY331" fmla="*/ 586835 h 790575"/>
                              <a:gd name="connsiteX332" fmla="*/ 1362742 w 2457450"/>
                              <a:gd name="connsiteY332" fmla="*/ 557213 h 790575"/>
                              <a:gd name="connsiteX333" fmla="*/ 1389698 w 2457450"/>
                              <a:gd name="connsiteY333" fmla="*/ 586264 h 790575"/>
                              <a:gd name="connsiteX334" fmla="*/ 1361980 w 2457450"/>
                              <a:gd name="connsiteY334" fmla="*/ 615220 h 790575"/>
                              <a:gd name="connsiteX335" fmla="*/ 1382078 w 2457450"/>
                              <a:gd name="connsiteY335" fmla="*/ 399669 h 790575"/>
                              <a:gd name="connsiteX336" fmla="*/ 1447133 w 2457450"/>
                              <a:gd name="connsiteY336" fmla="*/ 331851 h 790575"/>
                              <a:gd name="connsiteX337" fmla="*/ 1501997 w 2457450"/>
                              <a:gd name="connsiteY337" fmla="*/ 395764 h 790575"/>
                              <a:gd name="connsiteX338" fmla="*/ 1501997 w 2457450"/>
                              <a:gd name="connsiteY338" fmla="*/ 409575 h 790575"/>
                              <a:gd name="connsiteX339" fmla="*/ 1420368 w 2457450"/>
                              <a:gd name="connsiteY339" fmla="*/ 409575 h 790575"/>
                              <a:gd name="connsiteX340" fmla="*/ 1455896 w 2457450"/>
                              <a:gd name="connsiteY340" fmla="*/ 433102 h 790575"/>
                              <a:gd name="connsiteX341" fmla="*/ 1491901 w 2457450"/>
                              <a:gd name="connsiteY341" fmla="*/ 428054 h 790575"/>
                              <a:gd name="connsiteX342" fmla="*/ 1497616 w 2457450"/>
                              <a:gd name="connsiteY342" fmla="*/ 457390 h 790575"/>
                              <a:gd name="connsiteX343" fmla="*/ 1450277 w 2457450"/>
                              <a:gd name="connsiteY343" fmla="*/ 463582 h 790575"/>
                              <a:gd name="connsiteX344" fmla="*/ 1382078 w 2457450"/>
                              <a:gd name="connsiteY344" fmla="*/ 399669 h 790575"/>
                              <a:gd name="connsiteX345" fmla="*/ 1425607 w 2457450"/>
                              <a:gd name="connsiteY345" fmla="*/ 615029 h 790575"/>
                              <a:gd name="connsiteX346" fmla="*/ 1417130 w 2457450"/>
                              <a:gd name="connsiteY346" fmla="*/ 614553 h 790575"/>
                              <a:gd name="connsiteX347" fmla="*/ 1417130 w 2457450"/>
                              <a:gd name="connsiteY347" fmla="*/ 636365 h 790575"/>
                              <a:gd name="connsiteX348" fmla="*/ 1403795 w 2457450"/>
                              <a:gd name="connsiteY348" fmla="*/ 636365 h 790575"/>
                              <a:gd name="connsiteX349" fmla="*/ 1403795 w 2457450"/>
                              <a:gd name="connsiteY349" fmla="*/ 558737 h 790575"/>
                              <a:gd name="connsiteX350" fmla="*/ 1417130 w 2457450"/>
                              <a:gd name="connsiteY350" fmla="*/ 558737 h 790575"/>
                              <a:gd name="connsiteX351" fmla="*/ 1417130 w 2457450"/>
                              <a:gd name="connsiteY351" fmla="*/ 562928 h 790575"/>
                              <a:gd name="connsiteX352" fmla="*/ 1431322 w 2457450"/>
                              <a:gd name="connsiteY352" fmla="*/ 557403 h 790575"/>
                              <a:gd name="connsiteX353" fmla="*/ 1455039 w 2457450"/>
                              <a:gd name="connsiteY353" fmla="*/ 584168 h 790575"/>
                              <a:gd name="connsiteX354" fmla="*/ 1425607 w 2457450"/>
                              <a:gd name="connsiteY354" fmla="*/ 615029 h 790575"/>
                              <a:gd name="connsiteX355" fmla="*/ 1502569 w 2457450"/>
                              <a:gd name="connsiteY355" fmla="*/ 569595 h 790575"/>
                              <a:gd name="connsiteX356" fmla="*/ 1495520 w 2457450"/>
                              <a:gd name="connsiteY356" fmla="*/ 569023 h 790575"/>
                              <a:gd name="connsiteX357" fmla="*/ 1482471 w 2457450"/>
                              <a:gd name="connsiteY357" fmla="*/ 575310 h 790575"/>
                              <a:gd name="connsiteX358" fmla="*/ 1482471 w 2457450"/>
                              <a:gd name="connsiteY358" fmla="*/ 613981 h 790575"/>
                              <a:gd name="connsiteX359" fmla="*/ 1469041 w 2457450"/>
                              <a:gd name="connsiteY359" fmla="*/ 613981 h 790575"/>
                              <a:gd name="connsiteX360" fmla="*/ 1469041 w 2457450"/>
                              <a:gd name="connsiteY360" fmla="*/ 558641 h 790575"/>
                              <a:gd name="connsiteX361" fmla="*/ 1482471 w 2457450"/>
                              <a:gd name="connsiteY361" fmla="*/ 558641 h 790575"/>
                              <a:gd name="connsiteX362" fmla="*/ 1482471 w 2457450"/>
                              <a:gd name="connsiteY362" fmla="*/ 566071 h 790575"/>
                              <a:gd name="connsiteX363" fmla="*/ 1497425 w 2457450"/>
                              <a:gd name="connsiteY363" fmla="*/ 557498 h 790575"/>
                              <a:gd name="connsiteX364" fmla="*/ 1504569 w 2457450"/>
                              <a:gd name="connsiteY364" fmla="*/ 558451 h 790575"/>
                              <a:gd name="connsiteX365" fmla="*/ 1502569 w 2457450"/>
                              <a:gd name="connsiteY365" fmla="*/ 569595 h 790575"/>
                              <a:gd name="connsiteX366" fmla="*/ 1560767 w 2457450"/>
                              <a:gd name="connsiteY366" fmla="*/ 614553 h 790575"/>
                              <a:gd name="connsiteX367" fmla="*/ 1557814 w 2457450"/>
                              <a:gd name="connsiteY367" fmla="*/ 614553 h 790575"/>
                              <a:gd name="connsiteX368" fmla="*/ 1544384 w 2457450"/>
                              <a:gd name="connsiteY368" fmla="*/ 608266 h 790575"/>
                              <a:gd name="connsiteX369" fmla="*/ 1527143 w 2457450"/>
                              <a:gd name="connsiteY369" fmla="*/ 614934 h 790575"/>
                              <a:gd name="connsiteX370" fmla="*/ 1509427 w 2457450"/>
                              <a:gd name="connsiteY370" fmla="*/ 598646 h 790575"/>
                              <a:gd name="connsiteX371" fmla="*/ 1532192 w 2457450"/>
                              <a:gd name="connsiteY371" fmla="*/ 581787 h 790575"/>
                              <a:gd name="connsiteX372" fmla="*/ 1543145 w 2457450"/>
                              <a:gd name="connsiteY372" fmla="*/ 581692 h 790575"/>
                              <a:gd name="connsiteX373" fmla="*/ 1543145 w 2457450"/>
                              <a:gd name="connsiteY373" fmla="*/ 576834 h 790575"/>
                              <a:gd name="connsiteX374" fmla="*/ 1531525 w 2457450"/>
                              <a:gd name="connsiteY374" fmla="*/ 568928 h 790575"/>
                              <a:gd name="connsiteX375" fmla="*/ 1516094 w 2457450"/>
                              <a:gd name="connsiteY375" fmla="*/ 571405 h 790575"/>
                              <a:gd name="connsiteX376" fmla="*/ 1513332 w 2457450"/>
                              <a:gd name="connsiteY376" fmla="*/ 561404 h 790575"/>
                              <a:gd name="connsiteX377" fmla="*/ 1533906 w 2457450"/>
                              <a:gd name="connsiteY377" fmla="*/ 557403 h 790575"/>
                              <a:gd name="connsiteX378" fmla="*/ 1556290 w 2457450"/>
                              <a:gd name="connsiteY378" fmla="*/ 573786 h 790575"/>
                              <a:gd name="connsiteX379" fmla="*/ 1556290 w 2457450"/>
                              <a:gd name="connsiteY379" fmla="*/ 600742 h 790575"/>
                              <a:gd name="connsiteX380" fmla="*/ 1561338 w 2457450"/>
                              <a:gd name="connsiteY380" fmla="*/ 604171 h 790575"/>
                              <a:gd name="connsiteX381" fmla="*/ 1560767 w 2457450"/>
                              <a:gd name="connsiteY381" fmla="*/ 614553 h 790575"/>
                              <a:gd name="connsiteX382" fmla="*/ 1605343 w 2457450"/>
                              <a:gd name="connsiteY382" fmla="*/ 613981 h 790575"/>
                              <a:gd name="connsiteX383" fmla="*/ 1588484 w 2457450"/>
                              <a:gd name="connsiteY383" fmla="*/ 613981 h 790575"/>
                              <a:gd name="connsiteX384" fmla="*/ 1569339 w 2457450"/>
                              <a:gd name="connsiteY384" fmla="*/ 558641 h 790575"/>
                              <a:gd name="connsiteX385" fmla="*/ 1583912 w 2457450"/>
                              <a:gd name="connsiteY385" fmla="*/ 558641 h 790575"/>
                              <a:gd name="connsiteX386" fmla="*/ 1594009 w 2457450"/>
                              <a:gd name="connsiteY386" fmla="*/ 591693 h 790575"/>
                              <a:gd name="connsiteX387" fmla="*/ 1597152 w 2457450"/>
                              <a:gd name="connsiteY387" fmla="*/ 603028 h 790575"/>
                              <a:gd name="connsiteX388" fmla="*/ 1600581 w 2457450"/>
                              <a:gd name="connsiteY388" fmla="*/ 591503 h 790575"/>
                              <a:gd name="connsiteX389" fmla="*/ 1611916 w 2457450"/>
                              <a:gd name="connsiteY389" fmla="*/ 558546 h 790575"/>
                              <a:gd name="connsiteX390" fmla="*/ 1626013 w 2457450"/>
                              <a:gd name="connsiteY390" fmla="*/ 558546 h 790575"/>
                              <a:gd name="connsiteX391" fmla="*/ 1605343 w 2457450"/>
                              <a:gd name="connsiteY391" fmla="*/ 613981 h 790575"/>
                              <a:gd name="connsiteX392" fmla="*/ 1665065 w 2457450"/>
                              <a:gd name="connsiteY392" fmla="*/ 604075 h 790575"/>
                              <a:gd name="connsiteX393" fmla="*/ 1676400 w 2457450"/>
                              <a:gd name="connsiteY393" fmla="*/ 602647 h 790575"/>
                              <a:gd name="connsiteX394" fmla="*/ 1678305 w 2457450"/>
                              <a:gd name="connsiteY394" fmla="*/ 613029 h 790575"/>
                              <a:gd name="connsiteX395" fmla="*/ 1664113 w 2457450"/>
                              <a:gd name="connsiteY395" fmla="*/ 614934 h 790575"/>
                              <a:gd name="connsiteX396" fmla="*/ 1633538 w 2457450"/>
                              <a:gd name="connsiteY396" fmla="*/ 585978 h 790575"/>
                              <a:gd name="connsiteX397" fmla="*/ 1662113 w 2457450"/>
                              <a:gd name="connsiteY397" fmla="*/ 557213 h 790575"/>
                              <a:gd name="connsiteX398" fmla="*/ 1678781 w 2457450"/>
                              <a:gd name="connsiteY398" fmla="*/ 560737 h 790575"/>
                              <a:gd name="connsiteX399" fmla="*/ 1675162 w 2457450"/>
                              <a:gd name="connsiteY399" fmla="*/ 570738 h 790575"/>
                              <a:gd name="connsiteX400" fmla="*/ 1662493 w 2457450"/>
                              <a:gd name="connsiteY400" fmla="*/ 568262 h 790575"/>
                              <a:gd name="connsiteX401" fmla="*/ 1647254 w 2457450"/>
                              <a:gd name="connsiteY401" fmla="*/ 585883 h 790575"/>
                              <a:gd name="connsiteX402" fmla="*/ 1665065 w 2457450"/>
                              <a:gd name="connsiteY402" fmla="*/ 604075 h 790575"/>
                              <a:gd name="connsiteX403" fmla="*/ 1737551 w 2457450"/>
                              <a:gd name="connsiteY403" fmla="*/ 590074 h 790575"/>
                              <a:gd name="connsiteX404" fmla="*/ 1701451 w 2457450"/>
                              <a:gd name="connsiteY404" fmla="*/ 590074 h 790575"/>
                              <a:gd name="connsiteX405" fmla="*/ 1718882 w 2457450"/>
                              <a:gd name="connsiteY405" fmla="*/ 604266 h 790575"/>
                              <a:gd name="connsiteX406" fmla="*/ 1733836 w 2457450"/>
                              <a:gd name="connsiteY406" fmla="*/ 602075 h 790575"/>
                              <a:gd name="connsiteX407" fmla="*/ 1735931 w 2457450"/>
                              <a:gd name="connsiteY407" fmla="*/ 612553 h 790575"/>
                              <a:gd name="connsiteX408" fmla="*/ 1716310 w 2457450"/>
                              <a:gd name="connsiteY408" fmla="*/ 615315 h 790575"/>
                              <a:gd name="connsiteX409" fmla="*/ 1687830 w 2457450"/>
                              <a:gd name="connsiteY409" fmla="*/ 587407 h 790575"/>
                              <a:gd name="connsiteX410" fmla="*/ 1714881 w 2457450"/>
                              <a:gd name="connsiteY410" fmla="*/ 557498 h 790575"/>
                              <a:gd name="connsiteX411" fmla="*/ 1737360 w 2457450"/>
                              <a:gd name="connsiteY411" fmla="*/ 585406 h 790575"/>
                              <a:gd name="connsiteX412" fmla="*/ 1737360 w 2457450"/>
                              <a:gd name="connsiteY412" fmla="*/ 590074 h 790575"/>
                              <a:gd name="connsiteX413" fmla="*/ 1832420 w 2457450"/>
                              <a:gd name="connsiteY413" fmla="*/ 365950 h 790575"/>
                              <a:gd name="connsiteX414" fmla="*/ 1815560 w 2457450"/>
                              <a:gd name="connsiteY414" fmla="*/ 364522 h 790575"/>
                              <a:gd name="connsiteX415" fmla="*/ 1787652 w 2457450"/>
                              <a:gd name="connsiteY415" fmla="*/ 375380 h 790575"/>
                              <a:gd name="connsiteX416" fmla="*/ 1787652 w 2457450"/>
                              <a:gd name="connsiteY416" fmla="*/ 460724 h 790575"/>
                              <a:gd name="connsiteX417" fmla="*/ 1749076 w 2457450"/>
                              <a:gd name="connsiteY417" fmla="*/ 460724 h 790575"/>
                              <a:gd name="connsiteX418" fmla="*/ 1749076 w 2457450"/>
                              <a:gd name="connsiteY418" fmla="*/ 334804 h 790575"/>
                              <a:gd name="connsiteX419" fmla="*/ 1787652 w 2457450"/>
                              <a:gd name="connsiteY419" fmla="*/ 334804 h 790575"/>
                              <a:gd name="connsiteX420" fmla="*/ 1787652 w 2457450"/>
                              <a:gd name="connsiteY420" fmla="*/ 351663 h 790575"/>
                              <a:gd name="connsiteX421" fmla="*/ 1820228 w 2457450"/>
                              <a:gd name="connsiteY421" fmla="*/ 332232 h 790575"/>
                              <a:gd name="connsiteX422" fmla="*/ 1837563 w 2457450"/>
                              <a:gd name="connsiteY422" fmla="*/ 334328 h 790575"/>
                              <a:gd name="connsiteX423" fmla="*/ 1832420 w 2457450"/>
                              <a:gd name="connsiteY423" fmla="*/ 365950 h 790575"/>
                              <a:gd name="connsiteX424" fmla="*/ 1965198 w 2457450"/>
                              <a:gd name="connsiteY424" fmla="*/ 461772 h 790575"/>
                              <a:gd name="connsiteX425" fmla="*/ 1956149 w 2457450"/>
                              <a:gd name="connsiteY425" fmla="*/ 461963 h 790575"/>
                              <a:gd name="connsiteX426" fmla="*/ 1921288 w 2457450"/>
                              <a:gd name="connsiteY426" fmla="*/ 448532 h 790575"/>
                              <a:gd name="connsiteX427" fmla="*/ 1885093 w 2457450"/>
                              <a:gd name="connsiteY427" fmla="*/ 462915 h 790575"/>
                              <a:gd name="connsiteX428" fmla="*/ 1841754 w 2457450"/>
                              <a:gd name="connsiteY428" fmla="*/ 424815 h 790575"/>
                              <a:gd name="connsiteX429" fmla="*/ 1895761 w 2457450"/>
                              <a:gd name="connsiteY429" fmla="*/ 386524 h 790575"/>
                              <a:gd name="connsiteX430" fmla="*/ 1917668 w 2457450"/>
                              <a:gd name="connsiteY430" fmla="*/ 386524 h 790575"/>
                              <a:gd name="connsiteX431" fmla="*/ 1917668 w 2457450"/>
                              <a:gd name="connsiteY431" fmla="*/ 378714 h 790575"/>
                              <a:gd name="connsiteX432" fmla="*/ 1894808 w 2457450"/>
                              <a:gd name="connsiteY432" fmla="*/ 364426 h 790575"/>
                              <a:gd name="connsiteX433" fmla="*/ 1857185 w 2457450"/>
                              <a:gd name="connsiteY433" fmla="*/ 369951 h 790575"/>
                              <a:gd name="connsiteX434" fmla="*/ 1849564 w 2457450"/>
                              <a:gd name="connsiteY434" fmla="*/ 342043 h 790575"/>
                              <a:gd name="connsiteX435" fmla="*/ 1900523 w 2457450"/>
                              <a:gd name="connsiteY435" fmla="*/ 331851 h 790575"/>
                              <a:gd name="connsiteX436" fmla="*/ 1955197 w 2457450"/>
                              <a:gd name="connsiteY436" fmla="*/ 371284 h 790575"/>
                              <a:gd name="connsiteX437" fmla="*/ 1955197 w 2457450"/>
                              <a:gd name="connsiteY437" fmla="*/ 427387 h 790575"/>
                              <a:gd name="connsiteX438" fmla="*/ 1966532 w 2457450"/>
                              <a:gd name="connsiteY438" fmla="*/ 432721 h 790575"/>
                              <a:gd name="connsiteX439" fmla="*/ 1965198 w 2457450"/>
                              <a:gd name="connsiteY439" fmla="*/ 461772 h 790575"/>
                              <a:gd name="connsiteX440" fmla="*/ 2119789 w 2457450"/>
                              <a:gd name="connsiteY440" fmla="*/ 460820 h 790575"/>
                              <a:gd name="connsiteX441" fmla="*/ 2081498 w 2457450"/>
                              <a:gd name="connsiteY441" fmla="*/ 460820 h 790575"/>
                              <a:gd name="connsiteX442" fmla="*/ 2081498 w 2457450"/>
                              <a:gd name="connsiteY442" fmla="*/ 384905 h 790575"/>
                              <a:gd name="connsiteX443" fmla="*/ 2064639 w 2457450"/>
                              <a:gd name="connsiteY443" fmla="*/ 364617 h 790575"/>
                              <a:gd name="connsiteX444" fmla="*/ 2036445 w 2457450"/>
                              <a:gd name="connsiteY444" fmla="*/ 371570 h 790575"/>
                              <a:gd name="connsiteX445" fmla="*/ 2036445 w 2457450"/>
                              <a:gd name="connsiteY445" fmla="*/ 460915 h 790575"/>
                              <a:gd name="connsiteX446" fmla="*/ 1997964 w 2457450"/>
                              <a:gd name="connsiteY446" fmla="*/ 460915 h 790575"/>
                              <a:gd name="connsiteX447" fmla="*/ 1997964 w 2457450"/>
                              <a:gd name="connsiteY447" fmla="*/ 286893 h 790575"/>
                              <a:gd name="connsiteX448" fmla="*/ 2036445 w 2457450"/>
                              <a:gd name="connsiteY448" fmla="*/ 286893 h 790575"/>
                              <a:gd name="connsiteX449" fmla="*/ 2036445 w 2457450"/>
                              <a:gd name="connsiteY449" fmla="*/ 347567 h 790575"/>
                              <a:gd name="connsiteX450" fmla="*/ 2077498 w 2457450"/>
                              <a:gd name="connsiteY450" fmla="*/ 331184 h 790575"/>
                              <a:gd name="connsiteX451" fmla="*/ 2119694 w 2457450"/>
                              <a:gd name="connsiteY451" fmla="*/ 381762 h 790575"/>
                              <a:gd name="connsiteX452" fmla="*/ 2119694 w 2457450"/>
                              <a:gd name="connsiteY452" fmla="*/ 460820 h 790575"/>
                              <a:gd name="connsiteX453" fmla="*/ 2214182 w 2457450"/>
                              <a:gd name="connsiteY453" fmla="*/ 511588 h 790575"/>
                              <a:gd name="connsiteX454" fmla="*/ 2177510 w 2457450"/>
                              <a:gd name="connsiteY454" fmla="*/ 511588 h 790575"/>
                              <a:gd name="connsiteX455" fmla="*/ 2194560 w 2457450"/>
                              <a:gd name="connsiteY455" fmla="*/ 460820 h 790575"/>
                              <a:gd name="connsiteX456" fmla="*/ 2180749 w 2457450"/>
                              <a:gd name="connsiteY456" fmla="*/ 460820 h 790575"/>
                              <a:gd name="connsiteX457" fmla="*/ 2137315 w 2457450"/>
                              <a:gd name="connsiteY457" fmla="*/ 334804 h 790575"/>
                              <a:gd name="connsiteX458" fmla="*/ 2178653 w 2457450"/>
                              <a:gd name="connsiteY458" fmla="*/ 334804 h 790575"/>
                              <a:gd name="connsiteX459" fmla="*/ 2200370 w 2457450"/>
                              <a:gd name="connsiteY459" fmla="*/ 409575 h 790575"/>
                              <a:gd name="connsiteX460" fmla="*/ 2205704 w 2457450"/>
                              <a:gd name="connsiteY460" fmla="*/ 430054 h 790575"/>
                              <a:gd name="connsiteX461" fmla="*/ 2211896 w 2457450"/>
                              <a:gd name="connsiteY461" fmla="*/ 409575 h 790575"/>
                              <a:gd name="connsiteX462" fmla="*/ 2237042 w 2457450"/>
                              <a:gd name="connsiteY462" fmla="*/ 334804 h 790575"/>
                              <a:gd name="connsiteX463" fmla="*/ 2275808 w 2457450"/>
                              <a:gd name="connsiteY463" fmla="*/ 334804 h 790575"/>
                              <a:gd name="connsiteX464" fmla="*/ 2214182 w 2457450"/>
                              <a:gd name="connsiteY464" fmla="*/ 511588 h 790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</a:cxnLst>
                            <a:rect l="l" t="t" r="r" b="b"/>
                            <a:pathLst>
                              <a:path w="2457450" h="790575">
                                <a:moveTo>
                                  <a:pt x="1427417" y="568738"/>
                                </a:moveTo>
                                <a:cubicBezTo>
                                  <a:pt x="1423702" y="568738"/>
                                  <a:pt x="1419130" y="570833"/>
                                  <a:pt x="1417034" y="571690"/>
                                </a:cubicBezTo>
                                <a:lnTo>
                                  <a:pt x="1417034" y="603790"/>
                                </a:lnTo>
                                <a:cubicBezTo>
                                  <a:pt x="1419035" y="603980"/>
                                  <a:pt x="1421797" y="604552"/>
                                  <a:pt x="1425988" y="604552"/>
                                </a:cubicBezTo>
                                <a:cubicBezTo>
                                  <a:pt x="1435894" y="604552"/>
                                  <a:pt x="1441228" y="596265"/>
                                  <a:pt x="1441228" y="585216"/>
                                </a:cubicBezTo>
                                <a:cubicBezTo>
                                  <a:pt x="1441323" y="574643"/>
                                  <a:pt x="1437704" y="568738"/>
                                  <a:pt x="1427417" y="568738"/>
                                </a:cubicBezTo>
                                <a:close/>
                                <a:moveTo>
                                  <a:pt x="1044416" y="567976"/>
                                </a:moveTo>
                                <a:cubicBezTo>
                                  <a:pt x="1033653" y="567976"/>
                                  <a:pt x="1030700" y="576834"/>
                                  <a:pt x="1030700" y="586454"/>
                                </a:cubicBezTo>
                                <a:cubicBezTo>
                                  <a:pt x="1030700" y="596646"/>
                                  <a:pt x="1034034" y="604361"/>
                                  <a:pt x="1044607" y="604361"/>
                                </a:cubicBezTo>
                                <a:cubicBezTo>
                                  <a:pt x="1055370" y="604361"/>
                                  <a:pt x="1058037" y="596360"/>
                                  <a:pt x="1058037" y="586359"/>
                                </a:cubicBezTo>
                                <a:cubicBezTo>
                                  <a:pt x="1057942" y="576929"/>
                                  <a:pt x="1055275" y="567976"/>
                                  <a:pt x="1044416" y="567976"/>
                                </a:cubicBezTo>
                                <a:close/>
                                <a:moveTo>
                                  <a:pt x="1522476" y="597598"/>
                                </a:moveTo>
                                <a:cubicBezTo>
                                  <a:pt x="1522476" y="602456"/>
                                  <a:pt x="1525905" y="604266"/>
                                  <a:pt x="1530191" y="604266"/>
                                </a:cubicBezTo>
                                <a:cubicBezTo>
                                  <a:pt x="1534859" y="604266"/>
                                  <a:pt x="1540288" y="601694"/>
                                  <a:pt x="1543145" y="600837"/>
                                </a:cubicBezTo>
                                <a:lnTo>
                                  <a:pt x="1543145" y="589883"/>
                                </a:lnTo>
                                <a:lnTo>
                                  <a:pt x="1532858" y="590264"/>
                                </a:lnTo>
                                <a:cubicBezTo>
                                  <a:pt x="1526477" y="590359"/>
                                  <a:pt x="1522476" y="593026"/>
                                  <a:pt x="1522476" y="597598"/>
                                </a:cubicBezTo>
                                <a:close/>
                                <a:moveTo>
                                  <a:pt x="1095851" y="586169"/>
                                </a:moveTo>
                                <a:cubicBezTo>
                                  <a:pt x="1095851" y="599313"/>
                                  <a:pt x="1101662" y="603695"/>
                                  <a:pt x="1108805" y="603695"/>
                                </a:cubicBezTo>
                                <a:cubicBezTo>
                                  <a:pt x="1112806" y="603695"/>
                                  <a:pt x="1117187" y="601504"/>
                                  <a:pt x="1119664" y="600170"/>
                                </a:cubicBezTo>
                                <a:lnTo>
                                  <a:pt x="1119664" y="569119"/>
                                </a:lnTo>
                                <a:cubicBezTo>
                                  <a:pt x="1117664" y="568642"/>
                                  <a:pt x="1115092" y="568071"/>
                                  <a:pt x="1111091" y="568071"/>
                                </a:cubicBezTo>
                                <a:cubicBezTo>
                                  <a:pt x="1100138" y="567976"/>
                                  <a:pt x="1095851" y="575786"/>
                                  <a:pt x="1095851" y="586169"/>
                                </a:cubicBezTo>
                                <a:close/>
                                <a:moveTo>
                                  <a:pt x="1443990" y="358997"/>
                                </a:moveTo>
                                <a:cubicBezTo>
                                  <a:pt x="1430846" y="358997"/>
                                  <a:pt x="1422273" y="368237"/>
                                  <a:pt x="1421606" y="384905"/>
                                </a:cubicBezTo>
                                <a:lnTo>
                                  <a:pt x="1462659" y="384905"/>
                                </a:lnTo>
                                <a:cubicBezTo>
                                  <a:pt x="1463135" y="369665"/>
                                  <a:pt x="1456373" y="358997"/>
                                  <a:pt x="1443990" y="358997"/>
                                </a:cubicBezTo>
                                <a:close/>
                                <a:moveTo>
                                  <a:pt x="1283875" y="586169"/>
                                </a:moveTo>
                                <a:cubicBezTo>
                                  <a:pt x="1283875" y="599313"/>
                                  <a:pt x="1289685" y="603695"/>
                                  <a:pt x="1296829" y="603695"/>
                                </a:cubicBezTo>
                                <a:cubicBezTo>
                                  <a:pt x="1300829" y="603695"/>
                                  <a:pt x="1305211" y="601504"/>
                                  <a:pt x="1307687" y="600170"/>
                                </a:cubicBezTo>
                                <a:lnTo>
                                  <a:pt x="1307687" y="569119"/>
                                </a:lnTo>
                                <a:cubicBezTo>
                                  <a:pt x="1305687" y="568642"/>
                                  <a:pt x="1303115" y="568071"/>
                                  <a:pt x="1299115" y="568071"/>
                                </a:cubicBezTo>
                                <a:cubicBezTo>
                                  <a:pt x="1288256" y="567976"/>
                                  <a:pt x="1283875" y="575786"/>
                                  <a:pt x="1283875" y="586169"/>
                                </a:cubicBezTo>
                                <a:close/>
                                <a:moveTo>
                                  <a:pt x="1362456" y="567976"/>
                                </a:moveTo>
                                <a:cubicBezTo>
                                  <a:pt x="1351693" y="567976"/>
                                  <a:pt x="1348740" y="576834"/>
                                  <a:pt x="1348740" y="586454"/>
                                </a:cubicBezTo>
                                <a:cubicBezTo>
                                  <a:pt x="1348740" y="596646"/>
                                  <a:pt x="1352074" y="604361"/>
                                  <a:pt x="1362647" y="604361"/>
                                </a:cubicBezTo>
                                <a:cubicBezTo>
                                  <a:pt x="1373410" y="604361"/>
                                  <a:pt x="1375982" y="596360"/>
                                  <a:pt x="1375982" y="586359"/>
                                </a:cubicBezTo>
                                <a:cubicBezTo>
                                  <a:pt x="1376077" y="576929"/>
                                  <a:pt x="1373410" y="567976"/>
                                  <a:pt x="1362456" y="567976"/>
                                </a:cubicBezTo>
                                <a:close/>
                                <a:moveTo>
                                  <a:pt x="922496" y="597598"/>
                                </a:moveTo>
                                <a:cubicBezTo>
                                  <a:pt x="922496" y="602456"/>
                                  <a:pt x="925925" y="604266"/>
                                  <a:pt x="930212" y="604266"/>
                                </a:cubicBezTo>
                                <a:cubicBezTo>
                                  <a:pt x="934879" y="604266"/>
                                  <a:pt x="940403" y="601789"/>
                                  <a:pt x="943165" y="600837"/>
                                </a:cubicBezTo>
                                <a:lnTo>
                                  <a:pt x="943165" y="589883"/>
                                </a:lnTo>
                                <a:lnTo>
                                  <a:pt x="932974" y="590264"/>
                                </a:lnTo>
                                <a:cubicBezTo>
                                  <a:pt x="926592" y="590359"/>
                                  <a:pt x="922496" y="593026"/>
                                  <a:pt x="922496" y="597598"/>
                                </a:cubicBezTo>
                                <a:close/>
                                <a:moveTo>
                                  <a:pt x="1655921" y="430816"/>
                                </a:moveTo>
                                <a:cubicBezTo>
                                  <a:pt x="1662875" y="430816"/>
                                  <a:pt x="1671161" y="429006"/>
                                  <a:pt x="1676972" y="426720"/>
                                </a:cubicBezTo>
                                <a:lnTo>
                                  <a:pt x="1676972" y="363760"/>
                                </a:lnTo>
                                <a:cubicBezTo>
                                  <a:pt x="1673066" y="363093"/>
                                  <a:pt x="1667923" y="362140"/>
                                  <a:pt x="1661065" y="362140"/>
                                </a:cubicBezTo>
                                <a:cubicBezTo>
                                  <a:pt x="1639157" y="362140"/>
                                  <a:pt x="1630204" y="374618"/>
                                  <a:pt x="1630204" y="396526"/>
                                </a:cubicBezTo>
                                <a:cubicBezTo>
                                  <a:pt x="1630109" y="423863"/>
                                  <a:pt x="1642396" y="430816"/>
                                  <a:pt x="1655921" y="430816"/>
                                </a:cubicBezTo>
                                <a:close/>
                                <a:moveTo>
                                  <a:pt x="1879187" y="422529"/>
                                </a:moveTo>
                                <a:cubicBezTo>
                                  <a:pt x="1879187" y="429863"/>
                                  <a:pt x="1886331" y="433102"/>
                                  <a:pt x="1893284" y="433102"/>
                                </a:cubicBezTo>
                                <a:cubicBezTo>
                                  <a:pt x="1900714" y="433102"/>
                                  <a:pt x="1909382" y="431006"/>
                                  <a:pt x="1917764" y="428720"/>
                                </a:cubicBezTo>
                                <a:lnTo>
                                  <a:pt x="1917764" y="408813"/>
                                </a:lnTo>
                                <a:lnTo>
                                  <a:pt x="1898809" y="409289"/>
                                </a:lnTo>
                                <a:cubicBezTo>
                                  <a:pt x="1887474" y="409575"/>
                                  <a:pt x="1879187" y="413290"/>
                                  <a:pt x="1879187" y="422529"/>
                                </a:cubicBezTo>
                                <a:close/>
                                <a:moveTo>
                                  <a:pt x="1713738" y="567023"/>
                                </a:moveTo>
                                <a:cubicBezTo>
                                  <a:pt x="1706975" y="567023"/>
                                  <a:pt x="1702403" y="571976"/>
                                  <a:pt x="1701737" y="581120"/>
                                </a:cubicBezTo>
                                <a:lnTo>
                                  <a:pt x="1723644" y="581120"/>
                                </a:lnTo>
                                <a:cubicBezTo>
                                  <a:pt x="1723835" y="572738"/>
                                  <a:pt x="1720501" y="567023"/>
                                  <a:pt x="1713738" y="567023"/>
                                </a:cubicBezTo>
                                <a:close/>
                                <a:moveTo>
                                  <a:pt x="1042226" y="358997"/>
                                </a:moveTo>
                                <a:cubicBezTo>
                                  <a:pt x="1029081" y="358997"/>
                                  <a:pt x="1020509" y="368237"/>
                                  <a:pt x="1019842" y="384905"/>
                                </a:cubicBezTo>
                                <a:lnTo>
                                  <a:pt x="1060895" y="384905"/>
                                </a:lnTo>
                                <a:cubicBezTo>
                                  <a:pt x="1061371" y="369665"/>
                                  <a:pt x="1054703" y="358997"/>
                                  <a:pt x="1042226" y="358997"/>
                                </a:cubicBezTo>
                                <a:close/>
                                <a:moveTo>
                                  <a:pt x="7144" y="7144"/>
                                </a:moveTo>
                                <a:lnTo>
                                  <a:pt x="7144" y="791051"/>
                                </a:lnTo>
                                <a:lnTo>
                                  <a:pt x="2455545" y="791051"/>
                                </a:lnTo>
                                <a:lnTo>
                                  <a:pt x="2455545" y="7144"/>
                                </a:lnTo>
                                <a:lnTo>
                                  <a:pt x="7144" y="7144"/>
                                </a:lnTo>
                                <a:close/>
                                <a:moveTo>
                                  <a:pt x="1928813" y="270891"/>
                                </a:moveTo>
                                <a:lnTo>
                                  <a:pt x="1941290" y="297847"/>
                                </a:lnTo>
                                <a:lnTo>
                                  <a:pt x="1884807" y="321850"/>
                                </a:lnTo>
                                <a:lnTo>
                                  <a:pt x="1873949" y="298704"/>
                                </a:lnTo>
                                <a:lnTo>
                                  <a:pt x="1928813" y="270891"/>
                                </a:lnTo>
                                <a:close/>
                                <a:moveTo>
                                  <a:pt x="1660303" y="331565"/>
                                </a:moveTo>
                                <a:cubicBezTo>
                                  <a:pt x="1667256" y="331565"/>
                                  <a:pt x="1672971" y="332518"/>
                                  <a:pt x="1676876" y="332994"/>
                                </a:cubicBezTo>
                                <a:lnTo>
                                  <a:pt x="1676876" y="286798"/>
                                </a:lnTo>
                                <a:lnTo>
                                  <a:pt x="1715453" y="286798"/>
                                </a:lnTo>
                                <a:lnTo>
                                  <a:pt x="1715453" y="460820"/>
                                </a:lnTo>
                                <a:lnTo>
                                  <a:pt x="1676876" y="460820"/>
                                </a:lnTo>
                                <a:lnTo>
                                  <a:pt x="1676876" y="451771"/>
                                </a:lnTo>
                                <a:cubicBezTo>
                                  <a:pt x="1671352" y="456152"/>
                                  <a:pt x="1664208" y="462629"/>
                                  <a:pt x="1648301" y="462629"/>
                                </a:cubicBezTo>
                                <a:cubicBezTo>
                                  <a:pt x="1622870" y="462629"/>
                                  <a:pt x="1591818" y="450342"/>
                                  <a:pt x="1591818" y="395669"/>
                                </a:cubicBezTo>
                                <a:cubicBezTo>
                                  <a:pt x="1591818" y="352615"/>
                                  <a:pt x="1622012" y="331565"/>
                                  <a:pt x="1660303" y="331565"/>
                                </a:cubicBezTo>
                                <a:close/>
                                <a:moveTo>
                                  <a:pt x="1469993" y="270891"/>
                                </a:moveTo>
                                <a:lnTo>
                                  <a:pt x="1482471" y="297847"/>
                                </a:lnTo>
                                <a:lnTo>
                                  <a:pt x="1425988" y="321850"/>
                                </a:lnTo>
                                <a:lnTo>
                                  <a:pt x="1415129" y="298704"/>
                                </a:lnTo>
                                <a:lnTo>
                                  <a:pt x="1469993" y="270891"/>
                                </a:lnTo>
                                <a:close/>
                                <a:moveTo>
                                  <a:pt x="1122236" y="371475"/>
                                </a:moveTo>
                                <a:cubicBezTo>
                                  <a:pt x="1122236" y="344233"/>
                                  <a:pt x="1147858" y="331565"/>
                                  <a:pt x="1175290" y="331565"/>
                                </a:cubicBezTo>
                                <a:cubicBezTo>
                                  <a:pt x="1190720" y="331565"/>
                                  <a:pt x="1204627" y="334137"/>
                                  <a:pt x="1217771" y="338709"/>
                                </a:cubicBezTo>
                                <a:lnTo>
                                  <a:pt x="1211294" y="366617"/>
                                </a:lnTo>
                                <a:cubicBezTo>
                                  <a:pt x="1199102" y="363855"/>
                                  <a:pt x="1189387" y="362045"/>
                                  <a:pt x="1176433" y="362045"/>
                                </a:cubicBezTo>
                                <a:cubicBezTo>
                                  <a:pt x="1163288" y="362045"/>
                                  <a:pt x="1160717" y="366903"/>
                                  <a:pt x="1160717" y="369665"/>
                                </a:cubicBezTo>
                                <a:cubicBezTo>
                                  <a:pt x="1160717" y="383953"/>
                                  <a:pt x="1223677" y="380047"/>
                                  <a:pt x="1223677" y="422243"/>
                                </a:cubicBezTo>
                                <a:cubicBezTo>
                                  <a:pt x="1223677" y="455486"/>
                                  <a:pt x="1188815" y="463582"/>
                                  <a:pt x="1167670" y="463582"/>
                                </a:cubicBezTo>
                                <a:cubicBezTo>
                                  <a:pt x="1149477" y="463582"/>
                                  <a:pt x="1134713" y="461963"/>
                                  <a:pt x="1121759" y="458248"/>
                                </a:cubicBezTo>
                                <a:lnTo>
                                  <a:pt x="1125950" y="429196"/>
                                </a:lnTo>
                                <a:cubicBezTo>
                                  <a:pt x="1142333" y="431482"/>
                                  <a:pt x="1155478" y="432625"/>
                                  <a:pt x="1164050" y="432625"/>
                                </a:cubicBezTo>
                                <a:cubicBezTo>
                                  <a:pt x="1183386" y="432625"/>
                                  <a:pt x="1185767" y="427482"/>
                                  <a:pt x="1185767" y="423863"/>
                                </a:cubicBezTo>
                                <a:cubicBezTo>
                                  <a:pt x="1185672" y="410242"/>
                                  <a:pt x="1122236" y="416719"/>
                                  <a:pt x="1122236" y="371475"/>
                                </a:cubicBezTo>
                                <a:close/>
                                <a:moveTo>
                                  <a:pt x="1045464" y="331851"/>
                                </a:moveTo>
                                <a:cubicBezTo>
                                  <a:pt x="1085088" y="331851"/>
                                  <a:pt x="1100328" y="357664"/>
                                  <a:pt x="1100328" y="395764"/>
                                </a:cubicBezTo>
                                <a:lnTo>
                                  <a:pt x="1100328" y="409575"/>
                                </a:lnTo>
                                <a:lnTo>
                                  <a:pt x="1018699" y="409575"/>
                                </a:lnTo>
                                <a:cubicBezTo>
                                  <a:pt x="1018413" y="429387"/>
                                  <a:pt x="1034129" y="433102"/>
                                  <a:pt x="1054227" y="433102"/>
                                </a:cubicBezTo>
                                <a:cubicBezTo>
                                  <a:pt x="1062800" y="433102"/>
                                  <a:pt x="1077087" y="430339"/>
                                  <a:pt x="1090232" y="428054"/>
                                </a:cubicBezTo>
                                <a:lnTo>
                                  <a:pt x="1095947" y="457390"/>
                                </a:lnTo>
                                <a:cubicBezTo>
                                  <a:pt x="1081850" y="461581"/>
                                  <a:pt x="1063943" y="463582"/>
                                  <a:pt x="1048607" y="463582"/>
                                </a:cubicBezTo>
                                <a:cubicBezTo>
                                  <a:pt x="1007078" y="463582"/>
                                  <a:pt x="980313" y="449961"/>
                                  <a:pt x="980313" y="399669"/>
                                </a:cubicBezTo>
                                <a:cubicBezTo>
                                  <a:pt x="980408" y="348234"/>
                                  <a:pt x="1007364" y="331851"/>
                                  <a:pt x="1045464" y="331851"/>
                                </a:cubicBezTo>
                                <a:close/>
                                <a:moveTo>
                                  <a:pt x="881348" y="243269"/>
                                </a:moveTo>
                                <a:lnTo>
                                  <a:pt x="912019" y="257080"/>
                                </a:lnTo>
                                <a:lnTo>
                                  <a:pt x="942689" y="243269"/>
                                </a:lnTo>
                                <a:lnTo>
                                  <a:pt x="956310" y="267748"/>
                                </a:lnTo>
                                <a:lnTo>
                                  <a:pt x="912019" y="290036"/>
                                </a:lnTo>
                                <a:lnTo>
                                  <a:pt x="867918" y="267653"/>
                                </a:lnTo>
                                <a:lnTo>
                                  <a:pt x="881348" y="243269"/>
                                </a:lnTo>
                                <a:close/>
                                <a:moveTo>
                                  <a:pt x="279178" y="184309"/>
                                </a:moveTo>
                                <a:lnTo>
                                  <a:pt x="462725" y="184309"/>
                                </a:lnTo>
                                <a:cubicBezTo>
                                  <a:pt x="462725" y="184309"/>
                                  <a:pt x="457010" y="226028"/>
                                  <a:pt x="413195" y="226028"/>
                                </a:cubicBezTo>
                                <a:lnTo>
                                  <a:pt x="270320" y="226028"/>
                                </a:lnTo>
                                <a:lnTo>
                                  <a:pt x="279178" y="184309"/>
                                </a:lnTo>
                                <a:close/>
                                <a:moveTo>
                                  <a:pt x="736378" y="367189"/>
                                </a:moveTo>
                                <a:cubicBezTo>
                                  <a:pt x="727805" y="412432"/>
                                  <a:pt x="716756" y="446151"/>
                                  <a:pt x="703040" y="471678"/>
                                </a:cubicBezTo>
                                <a:cubicBezTo>
                                  <a:pt x="689420" y="497205"/>
                                  <a:pt x="672751" y="514826"/>
                                  <a:pt x="654177" y="525589"/>
                                </a:cubicBezTo>
                                <a:cubicBezTo>
                                  <a:pt x="641890" y="532829"/>
                                  <a:pt x="629031" y="536924"/>
                                  <a:pt x="616744" y="539210"/>
                                </a:cubicBezTo>
                                <a:cubicBezTo>
                                  <a:pt x="600266" y="542258"/>
                                  <a:pt x="584549" y="542258"/>
                                  <a:pt x="570071" y="542258"/>
                                </a:cubicBezTo>
                                <a:lnTo>
                                  <a:pt x="302800" y="542258"/>
                                </a:lnTo>
                                <a:cubicBezTo>
                                  <a:pt x="284321" y="542258"/>
                                  <a:pt x="264605" y="538829"/>
                                  <a:pt x="246221" y="529399"/>
                                </a:cubicBezTo>
                                <a:cubicBezTo>
                                  <a:pt x="227933" y="520160"/>
                                  <a:pt x="211265" y="504349"/>
                                  <a:pt x="201549" y="481965"/>
                                </a:cubicBezTo>
                                <a:cubicBezTo>
                                  <a:pt x="195072" y="467106"/>
                                  <a:pt x="191548" y="449675"/>
                                  <a:pt x="191548" y="429863"/>
                                </a:cubicBezTo>
                                <a:cubicBezTo>
                                  <a:pt x="191548" y="417100"/>
                                  <a:pt x="192977" y="403384"/>
                                  <a:pt x="195929" y="388525"/>
                                </a:cubicBezTo>
                                <a:cubicBezTo>
                                  <a:pt x="204692" y="343948"/>
                                  <a:pt x="216694" y="319469"/>
                                  <a:pt x="234315" y="296608"/>
                                </a:cubicBezTo>
                                <a:cubicBezTo>
                                  <a:pt x="251746" y="273653"/>
                                  <a:pt x="273558" y="260604"/>
                                  <a:pt x="294513" y="254698"/>
                                </a:cubicBezTo>
                                <a:cubicBezTo>
                                  <a:pt x="308515" y="250698"/>
                                  <a:pt x="322040" y="249555"/>
                                  <a:pt x="334328" y="249555"/>
                                </a:cubicBezTo>
                                <a:lnTo>
                                  <a:pt x="445389" y="249555"/>
                                </a:lnTo>
                                <a:lnTo>
                                  <a:pt x="436531" y="291274"/>
                                </a:lnTo>
                                <a:lnTo>
                                  <a:pt x="334423" y="291274"/>
                                </a:lnTo>
                                <a:cubicBezTo>
                                  <a:pt x="319945" y="291274"/>
                                  <a:pt x="305848" y="293275"/>
                                  <a:pt x="292894" y="300133"/>
                                </a:cubicBezTo>
                                <a:cubicBezTo>
                                  <a:pt x="279940" y="306991"/>
                                  <a:pt x="267081" y="318516"/>
                                  <a:pt x="255365" y="341566"/>
                                </a:cubicBezTo>
                                <a:cubicBezTo>
                                  <a:pt x="247555" y="356902"/>
                                  <a:pt x="242126" y="369856"/>
                                  <a:pt x="236887" y="396621"/>
                                </a:cubicBezTo>
                                <a:cubicBezTo>
                                  <a:pt x="234410" y="409194"/>
                                  <a:pt x="233363" y="420243"/>
                                  <a:pt x="233363" y="429958"/>
                                </a:cubicBezTo>
                                <a:cubicBezTo>
                                  <a:pt x="233363" y="445008"/>
                                  <a:pt x="235934" y="456533"/>
                                  <a:pt x="239744" y="465391"/>
                                </a:cubicBezTo>
                                <a:cubicBezTo>
                                  <a:pt x="243650" y="474250"/>
                                  <a:pt x="248793" y="480727"/>
                                  <a:pt x="255080" y="485870"/>
                                </a:cubicBezTo>
                                <a:cubicBezTo>
                                  <a:pt x="267367" y="496062"/>
                                  <a:pt x="285179" y="500824"/>
                                  <a:pt x="302800" y="500729"/>
                                </a:cubicBezTo>
                                <a:lnTo>
                                  <a:pt x="569976" y="500729"/>
                                </a:lnTo>
                                <a:cubicBezTo>
                                  <a:pt x="585978" y="500729"/>
                                  <a:pt x="600647" y="500444"/>
                                  <a:pt x="613315" y="497396"/>
                                </a:cubicBezTo>
                                <a:cubicBezTo>
                                  <a:pt x="625983" y="494252"/>
                                  <a:pt x="636842" y="489204"/>
                                  <a:pt x="647890" y="477964"/>
                                </a:cubicBezTo>
                                <a:cubicBezTo>
                                  <a:pt x="655225" y="470440"/>
                                  <a:pt x="662654" y="459867"/>
                                  <a:pt x="669893" y="445008"/>
                                </a:cubicBezTo>
                                <a:cubicBezTo>
                                  <a:pt x="679418" y="425005"/>
                                  <a:pt x="688277" y="397288"/>
                                  <a:pt x="695420" y="359473"/>
                                </a:cubicBezTo>
                                <a:cubicBezTo>
                                  <a:pt x="699421" y="338519"/>
                                  <a:pt x="701040" y="320897"/>
                                  <a:pt x="701040" y="306229"/>
                                </a:cubicBezTo>
                                <a:cubicBezTo>
                                  <a:pt x="701040" y="280988"/>
                                  <a:pt x="696182" y="264795"/>
                                  <a:pt x="689896" y="254127"/>
                                </a:cubicBezTo>
                                <a:cubicBezTo>
                                  <a:pt x="683609" y="243554"/>
                                  <a:pt x="675894" y="237649"/>
                                  <a:pt x="666464" y="233363"/>
                                </a:cubicBezTo>
                                <a:cubicBezTo>
                                  <a:pt x="660178" y="230600"/>
                                  <a:pt x="653225" y="228790"/>
                                  <a:pt x="646081" y="227647"/>
                                </a:cubicBezTo>
                                <a:cubicBezTo>
                                  <a:pt x="636556" y="226219"/>
                                  <a:pt x="626840" y="226028"/>
                                  <a:pt x="618363" y="226028"/>
                                </a:cubicBezTo>
                                <a:lnTo>
                                  <a:pt x="516731" y="226028"/>
                                </a:lnTo>
                                <a:lnTo>
                                  <a:pt x="475583" y="419481"/>
                                </a:lnTo>
                                <a:lnTo>
                                  <a:pt x="432911" y="419481"/>
                                </a:lnTo>
                                <a:lnTo>
                                  <a:pt x="482918" y="184309"/>
                                </a:lnTo>
                                <a:lnTo>
                                  <a:pt x="499777" y="184309"/>
                                </a:lnTo>
                                <a:lnTo>
                                  <a:pt x="618268" y="184309"/>
                                </a:lnTo>
                                <a:cubicBezTo>
                                  <a:pt x="628364" y="184309"/>
                                  <a:pt x="642176" y="184404"/>
                                  <a:pt x="657320" y="187262"/>
                                </a:cubicBezTo>
                                <a:cubicBezTo>
                                  <a:pt x="672370" y="190119"/>
                                  <a:pt x="689134" y="195834"/>
                                  <a:pt x="703993" y="207740"/>
                                </a:cubicBezTo>
                                <a:cubicBezTo>
                                  <a:pt x="713899" y="215646"/>
                                  <a:pt x="722757" y="226219"/>
                                  <a:pt x="729234" y="239458"/>
                                </a:cubicBezTo>
                                <a:cubicBezTo>
                                  <a:pt x="737997" y="257080"/>
                                  <a:pt x="742664" y="279178"/>
                                  <a:pt x="742664" y="306324"/>
                                </a:cubicBezTo>
                                <a:cubicBezTo>
                                  <a:pt x="742760" y="324040"/>
                                  <a:pt x="740759" y="344233"/>
                                  <a:pt x="736378" y="367189"/>
                                </a:cubicBezTo>
                                <a:close/>
                                <a:moveTo>
                                  <a:pt x="295085" y="439579"/>
                                </a:moveTo>
                                <a:cubicBezTo>
                                  <a:pt x="296228" y="440531"/>
                                  <a:pt x="297466" y="441484"/>
                                  <a:pt x="299466" y="441960"/>
                                </a:cubicBezTo>
                                <a:cubicBezTo>
                                  <a:pt x="302228" y="442722"/>
                                  <a:pt x="304610" y="442913"/>
                                  <a:pt x="310610" y="442913"/>
                                </a:cubicBezTo>
                                <a:lnTo>
                                  <a:pt x="584264" y="442913"/>
                                </a:lnTo>
                                <a:cubicBezTo>
                                  <a:pt x="591503" y="443008"/>
                                  <a:pt x="596265" y="442531"/>
                                  <a:pt x="599408" y="441484"/>
                                </a:cubicBezTo>
                                <a:cubicBezTo>
                                  <a:pt x="602456" y="440341"/>
                                  <a:pt x="605123" y="439007"/>
                                  <a:pt x="609981" y="432721"/>
                                </a:cubicBezTo>
                                <a:cubicBezTo>
                                  <a:pt x="613029" y="428530"/>
                                  <a:pt x="616649" y="422053"/>
                                  <a:pt x="620363" y="412813"/>
                                </a:cubicBezTo>
                                <a:cubicBezTo>
                                  <a:pt x="625316" y="400336"/>
                                  <a:pt x="630555" y="382810"/>
                                  <a:pt x="635603" y="358997"/>
                                </a:cubicBezTo>
                                <a:cubicBezTo>
                                  <a:pt x="640747" y="334804"/>
                                  <a:pt x="642652" y="317087"/>
                                  <a:pt x="642747" y="305181"/>
                                </a:cubicBezTo>
                                <a:cubicBezTo>
                                  <a:pt x="642842" y="292417"/>
                                  <a:pt x="643128" y="283655"/>
                                  <a:pt x="627031" y="283655"/>
                                </a:cubicBezTo>
                                <a:lnTo>
                                  <a:pt x="562261" y="283655"/>
                                </a:lnTo>
                                <a:lnTo>
                                  <a:pt x="533400" y="419481"/>
                                </a:lnTo>
                                <a:lnTo>
                                  <a:pt x="490728" y="419481"/>
                                </a:lnTo>
                                <a:lnTo>
                                  <a:pt x="528542" y="242030"/>
                                </a:lnTo>
                                <a:lnTo>
                                  <a:pt x="627031" y="242030"/>
                                </a:lnTo>
                                <a:cubicBezTo>
                                  <a:pt x="632174" y="242030"/>
                                  <a:pt x="638747" y="242030"/>
                                  <a:pt x="646271" y="243649"/>
                                </a:cubicBezTo>
                                <a:cubicBezTo>
                                  <a:pt x="653701" y="245269"/>
                                  <a:pt x="662654" y="249174"/>
                                  <a:pt x="669608" y="256604"/>
                                </a:cubicBezTo>
                                <a:cubicBezTo>
                                  <a:pt x="674180" y="261556"/>
                                  <a:pt x="677704" y="267653"/>
                                  <a:pt x="679990" y="274320"/>
                                </a:cubicBezTo>
                                <a:cubicBezTo>
                                  <a:pt x="683133" y="283273"/>
                                  <a:pt x="684371" y="293275"/>
                                  <a:pt x="684467" y="305181"/>
                                </a:cubicBezTo>
                                <a:cubicBezTo>
                                  <a:pt x="684467" y="321564"/>
                                  <a:pt x="681895" y="341566"/>
                                  <a:pt x="676370" y="367665"/>
                                </a:cubicBezTo>
                                <a:cubicBezTo>
                                  <a:pt x="670274" y="396145"/>
                                  <a:pt x="663893" y="417481"/>
                                  <a:pt x="656654" y="433959"/>
                                </a:cubicBezTo>
                                <a:cubicBezTo>
                                  <a:pt x="649415" y="450342"/>
                                  <a:pt x="641223" y="462439"/>
                                  <a:pt x="630936" y="470821"/>
                                </a:cubicBezTo>
                                <a:cubicBezTo>
                                  <a:pt x="624078" y="476440"/>
                                  <a:pt x="616458" y="480060"/>
                                  <a:pt x="609314" y="481965"/>
                                </a:cubicBezTo>
                                <a:cubicBezTo>
                                  <a:pt x="599599" y="484537"/>
                                  <a:pt x="591217" y="484537"/>
                                  <a:pt x="584264" y="484632"/>
                                </a:cubicBezTo>
                                <a:lnTo>
                                  <a:pt x="310610" y="484632"/>
                                </a:lnTo>
                                <a:cubicBezTo>
                                  <a:pt x="303086" y="484632"/>
                                  <a:pt x="295561" y="484251"/>
                                  <a:pt x="287750" y="482441"/>
                                </a:cubicBezTo>
                                <a:cubicBezTo>
                                  <a:pt x="280035" y="480727"/>
                                  <a:pt x="271558" y="477107"/>
                                  <a:pt x="264605" y="470249"/>
                                </a:cubicBezTo>
                                <a:cubicBezTo>
                                  <a:pt x="260033" y="465772"/>
                                  <a:pt x="256413" y="460153"/>
                                  <a:pt x="254127" y="454152"/>
                                </a:cubicBezTo>
                                <a:cubicBezTo>
                                  <a:pt x="250984" y="446056"/>
                                  <a:pt x="249841" y="437483"/>
                                  <a:pt x="249841" y="427958"/>
                                </a:cubicBezTo>
                                <a:cubicBezTo>
                                  <a:pt x="249841" y="416528"/>
                                  <a:pt x="251555" y="403670"/>
                                  <a:pt x="254794" y="388144"/>
                                </a:cubicBezTo>
                                <a:cubicBezTo>
                                  <a:pt x="256985" y="377952"/>
                                  <a:pt x="259271" y="370904"/>
                                  <a:pt x="261652" y="364807"/>
                                </a:cubicBezTo>
                                <a:cubicBezTo>
                                  <a:pt x="263747" y="359378"/>
                                  <a:pt x="265748" y="354806"/>
                                  <a:pt x="268796" y="348901"/>
                                </a:cubicBezTo>
                                <a:cubicBezTo>
                                  <a:pt x="270796" y="345091"/>
                                  <a:pt x="273177" y="341471"/>
                                  <a:pt x="275463" y="338138"/>
                                </a:cubicBezTo>
                                <a:cubicBezTo>
                                  <a:pt x="280702" y="330613"/>
                                  <a:pt x="286607" y="324517"/>
                                  <a:pt x="293275" y="319849"/>
                                </a:cubicBezTo>
                                <a:cubicBezTo>
                                  <a:pt x="299657" y="315278"/>
                                  <a:pt x="306324" y="312039"/>
                                  <a:pt x="313087" y="310134"/>
                                </a:cubicBezTo>
                                <a:cubicBezTo>
                                  <a:pt x="322136" y="307562"/>
                                  <a:pt x="331089" y="307086"/>
                                  <a:pt x="339185" y="307086"/>
                                </a:cubicBezTo>
                                <a:lnTo>
                                  <a:pt x="433007" y="307086"/>
                                </a:lnTo>
                                <a:lnTo>
                                  <a:pt x="424148" y="348805"/>
                                </a:lnTo>
                                <a:lnTo>
                                  <a:pt x="339185" y="348805"/>
                                </a:lnTo>
                                <a:cubicBezTo>
                                  <a:pt x="330327" y="348805"/>
                                  <a:pt x="324231" y="349948"/>
                                  <a:pt x="319564" y="352425"/>
                                </a:cubicBezTo>
                                <a:cubicBezTo>
                                  <a:pt x="316421" y="354139"/>
                                  <a:pt x="313182" y="356711"/>
                                  <a:pt x="309563" y="361759"/>
                                </a:cubicBezTo>
                                <a:cubicBezTo>
                                  <a:pt x="307848" y="364236"/>
                                  <a:pt x="305753" y="367474"/>
                                  <a:pt x="303943" y="371284"/>
                                </a:cubicBezTo>
                                <a:cubicBezTo>
                                  <a:pt x="301943" y="375571"/>
                                  <a:pt x="300800" y="378142"/>
                                  <a:pt x="299371" y="382333"/>
                                </a:cubicBezTo>
                                <a:cubicBezTo>
                                  <a:pt x="298133" y="385763"/>
                                  <a:pt x="296418" y="392144"/>
                                  <a:pt x="294989" y="398716"/>
                                </a:cubicBezTo>
                                <a:cubicBezTo>
                                  <a:pt x="292132" y="412337"/>
                                  <a:pt x="291370" y="420624"/>
                                  <a:pt x="291370" y="427863"/>
                                </a:cubicBezTo>
                                <a:cubicBezTo>
                                  <a:pt x="291560" y="433578"/>
                                  <a:pt x="292418" y="437293"/>
                                  <a:pt x="295085" y="439579"/>
                                </a:cubicBezTo>
                                <a:close/>
                                <a:moveTo>
                                  <a:pt x="894588" y="613981"/>
                                </a:moveTo>
                                <a:lnTo>
                                  <a:pt x="876872" y="613981"/>
                                </a:lnTo>
                                <a:lnTo>
                                  <a:pt x="846296" y="560070"/>
                                </a:lnTo>
                                <a:lnTo>
                                  <a:pt x="846677" y="568738"/>
                                </a:lnTo>
                                <a:lnTo>
                                  <a:pt x="846677" y="613981"/>
                                </a:lnTo>
                                <a:lnTo>
                                  <a:pt x="832866" y="613981"/>
                                </a:lnTo>
                                <a:lnTo>
                                  <a:pt x="832866" y="542354"/>
                                </a:lnTo>
                                <a:lnTo>
                                  <a:pt x="849821" y="542354"/>
                                </a:lnTo>
                                <a:lnTo>
                                  <a:pt x="881158" y="597408"/>
                                </a:lnTo>
                                <a:lnTo>
                                  <a:pt x="880777" y="589026"/>
                                </a:lnTo>
                                <a:lnTo>
                                  <a:pt x="880777" y="542449"/>
                                </a:lnTo>
                                <a:lnTo>
                                  <a:pt x="894683" y="542449"/>
                                </a:lnTo>
                                <a:lnTo>
                                  <a:pt x="894683" y="613981"/>
                                </a:lnTo>
                                <a:close/>
                                <a:moveTo>
                                  <a:pt x="960882" y="614553"/>
                                </a:moveTo>
                                <a:lnTo>
                                  <a:pt x="957929" y="614553"/>
                                </a:lnTo>
                                <a:cubicBezTo>
                                  <a:pt x="952024" y="614553"/>
                                  <a:pt x="945642" y="613124"/>
                                  <a:pt x="944404" y="608266"/>
                                </a:cubicBezTo>
                                <a:cubicBezTo>
                                  <a:pt x="940880" y="610933"/>
                                  <a:pt x="935165" y="614934"/>
                                  <a:pt x="927163" y="614934"/>
                                </a:cubicBezTo>
                                <a:cubicBezTo>
                                  <a:pt x="915924" y="614934"/>
                                  <a:pt x="909447" y="609219"/>
                                  <a:pt x="909447" y="598646"/>
                                </a:cubicBezTo>
                                <a:cubicBezTo>
                                  <a:pt x="909447" y="584740"/>
                                  <a:pt x="922020" y="581978"/>
                                  <a:pt x="932212" y="581787"/>
                                </a:cubicBezTo>
                                <a:lnTo>
                                  <a:pt x="943165" y="581692"/>
                                </a:lnTo>
                                <a:lnTo>
                                  <a:pt x="943165" y="576834"/>
                                </a:lnTo>
                                <a:cubicBezTo>
                                  <a:pt x="943165" y="570452"/>
                                  <a:pt x="939546" y="568928"/>
                                  <a:pt x="931545" y="568928"/>
                                </a:cubicBezTo>
                                <a:cubicBezTo>
                                  <a:pt x="926306" y="568928"/>
                                  <a:pt x="920210" y="570357"/>
                                  <a:pt x="916115" y="571405"/>
                                </a:cubicBezTo>
                                <a:lnTo>
                                  <a:pt x="913352" y="561308"/>
                                </a:lnTo>
                                <a:cubicBezTo>
                                  <a:pt x="918210" y="559498"/>
                                  <a:pt x="925449" y="557403"/>
                                  <a:pt x="933926" y="557403"/>
                                </a:cubicBezTo>
                                <a:cubicBezTo>
                                  <a:pt x="949262" y="557403"/>
                                  <a:pt x="956310" y="561975"/>
                                  <a:pt x="956310" y="573881"/>
                                </a:cubicBezTo>
                                <a:lnTo>
                                  <a:pt x="956310" y="600837"/>
                                </a:lnTo>
                                <a:cubicBezTo>
                                  <a:pt x="956310" y="603504"/>
                                  <a:pt x="958501" y="604075"/>
                                  <a:pt x="961358" y="604266"/>
                                </a:cubicBezTo>
                                <a:lnTo>
                                  <a:pt x="960882" y="614553"/>
                                </a:lnTo>
                                <a:close/>
                                <a:moveTo>
                                  <a:pt x="923544" y="544068"/>
                                </a:moveTo>
                                <a:lnTo>
                                  <a:pt x="945737" y="531495"/>
                                </a:lnTo>
                                <a:lnTo>
                                  <a:pt x="950500" y="541115"/>
                                </a:lnTo>
                                <a:lnTo>
                                  <a:pt x="927640" y="552355"/>
                                </a:lnTo>
                                <a:lnTo>
                                  <a:pt x="923544" y="544068"/>
                                </a:lnTo>
                                <a:close/>
                                <a:moveTo>
                                  <a:pt x="916210" y="463105"/>
                                </a:moveTo>
                                <a:cubicBezTo>
                                  <a:pt x="856393" y="463105"/>
                                  <a:pt x="825722" y="433769"/>
                                  <a:pt x="825722" y="380238"/>
                                </a:cubicBezTo>
                                <a:cubicBezTo>
                                  <a:pt x="825722" y="323469"/>
                                  <a:pt x="855917" y="295275"/>
                                  <a:pt x="915257" y="295275"/>
                                </a:cubicBezTo>
                                <a:cubicBezTo>
                                  <a:pt x="939451" y="295275"/>
                                  <a:pt x="953738" y="299656"/>
                                  <a:pt x="966026" y="305181"/>
                                </a:cubicBezTo>
                                <a:lnTo>
                                  <a:pt x="955643" y="333661"/>
                                </a:lnTo>
                                <a:cubicBezTo>
                                  <a:pt x="940213" y="329470"/>
                                  <a:pt x="933736" y="327850"/>
                                  <a:pt x="915734" y="327660"/>
                                </a:cubicBezTo>
                                <a:cubicBezTo>
                                  <a:pt x="886206" y="327184"/>
                                  <a:pt x="865632" y="343853"/>
                                  <a:pt x="865632" y="378047"/>
                                </a:cubicBezTo>
                                <a:cubicBezTo>
                                  <a:pt x="865632" y="412147"/>
                                  <a:pt x="887349" y="430339"/>
                                  <a:pt x="920306" y="430339"/>
                                </a:cubicBezTo>
                                <a:cubicBezTo>
                                  <a:pt x="936212" y="430339"/>
                                  <a:pt x="945642" y="429006"/>
                                  <a:pt x="958120" y="425767"/>
                                </a:cubicBezTo>
                                <a:lnTo>
                                  <a:pt x="966407" y="455295"/>
                                </a:lnTo>
                                <a:cubicBezTo>
                                  <a:pt x="950786" y="461010"/>
                                  <a:pt x="937165" y="463105"/>
                                  <a:pt x="916210" y="463105"/>
                                </a:cubicBezTo>
                                <a:close/>
                                <a:moveTo>
                                  <a:pt x="1009840" y="569595"/>
                                </a:moveTo>
                                <a:cubicBezTo>
                                  <a:pt x="1007174" y="569119"/>
                                  <a:pt x="1005840" y="569023"/>
                                  <a:pt x="1002792" y="569023"/>
                                </a:cubicBezTo>
                                <a:cubicBezTo>
                                  <a:pt x="997172" y="569023"/>
                                  <a:pt x="992124" y="572262"/>
                                  <a:pt x="989743" y="575310"/>
                                </a:cubicBezTo>
                                <a:lnTo>
                                  <a:pt x="989743" y="613981"/>
                                </a:lnTo>
                                <a:lnTo>
                                  <a:pt x="976217" y="613981"/>
                                </a:lnTo>
                                <a:lnTo>
                                  <a:pt x="976217" y="558641"/>
                                </a:lnTo>
                                <a:lnTo>
                                  <a:pt x="989743" y="558641"/>
                                </a:lnTo>
                                <a:lnTo>
                                  <a:pt x="989743" y="566071"/>
                                </a:lnTo>
                                <a:cubicBezTo>
                                  <a:pt x="992315" y="562261"/>
                                  <a:pt x="997744" y="557498"/>
                                  <a:pt x="1004602" y="557498"/>
                                </a:cubicBezTo>
                                <a:cubicBezTo>
                                  <a:pt x="1007745" y="557498"/>
                                  <a:pt x="1009936" y="557784"/>
                                  <a:pt x="1011746" y="558451"/>
                                </a:cubicBezTo>
                                <a:lnTo>
                                  <a:pt x="1009840" y="569595"/>
                                </a:lnTo>
                                <a:close/>
                                <a:moveTo>
                                  <a:pt x="1043845" y="615220"/>
                                </a:moveTo>
                                <a:cubicBezTo>
                                  <a:pt x="1026700" y="615220"/>
                                  <a:pt x="1017080" y="604456"/>
                                  <a:pt x="1017080" y="586835"/>
                                </a:cubicBezTo>
                                <a:cubicBezTo>
                                  <a:pt x="1017080" y="568166"/>
                                  <a:pt x="1028224" y="557213"/>
                                  <a:pt x="1044607" y="557213"/>
                                </a:cubicBezTo>
                                <a:cubicBezTo>
                                  <a:pt x="1063085" y="557213"/>
                                  <a:pt x="1071563" y="568071"/>
                                  <a:pt x="1071563" y="586264"/>
                                </a:cubicBezTo>
                                <a:cubicBezTo>
                                  <a:pt x="1071658" y="605409"/>
                                  <a:pt x="1059847" y="615220"/>
                                  <a:pt x="1043845" y="615220"/>
                                </a:cubicBezTo>
                                <a:close/>
                                <a:moveTo>
                                  <a:pt x="1133094" y="613981"/>
                                </a:moveTo>
                                <a:lnTo>
                                  <a:pt x="1119664" y="613981"/>
                                </a:lnTo>
                                <a:lnTo>
                                  <a:pt x="1119664" y="609505"/>
                                </a:lnTo>
                                <a:cubicBezTo>
                                  <a:pt x="1116902" y="611886"/>
                                  <a:pt x="1113187" y="614839"/>
                                  <a:pt x="1106519" y="614839"/>
                                </a:cubicBezTo>
                                <a:cubicBezTo>
                                  <a:pt x="1095851" y="614839"/>
                                  <a:pt x="1082421" y="609981"/>
                                  <a:pt x="1082421" y="585692"/>
                                </a:cubicBezTo>
                                <a:cubicBezTo>
                                  <a:pt x="1082421" y="566642"/>
                                  <a:pt x="1095185" y="557117"/>
                                  <a:pt x="1110996" y="557117"/>
                                </a:cubicBezTo>
                                <a:cubicBezTo>
                                  <a:pt x="1114806" y="557117"/>
                                  <a:pt x="1117187" y="557498"/>
                                  <a:pt x="1119759" y="558070"/>
                                </a:cubicBezTo>
                                <a:lnTo>
                                  <a:pt x="1119759" y="537496"/>
                                </a:lnTo>
                                <a:lnTo>
                                  <a:pt x="1133189" y="537496"/>
                                </a:lnTo>
                                <a:lnTo>
                                  <a:pt x="1133189" y="613981"/>
                                </a:lnTo>
                                <a:close/>
                                <a:moveTo>
                                  <a:pt x="1200531" y="613981"/>
                                </a:moveTo>
                                <a:lnTo>
                                  <a:pt x="1187196" y="613981"/>
                                </a:lnTo>
                                <a:lnTo>
                                  <a:pt x="1187196" y="580454"/>
                                </a:lnTo>
                                <a:cubicBezTo>
                                  <a:pt x="1187196" y="572072"/>
                                  <a:pt x="1185577" y="569023"/>
                                  <a:pt x="1178147" y="569023"/>
                                </a:cubicBezTo>
                                <a:cubicBezTo>
                                  <a:pt x="1172623" y="569023"/>
                                  <a:pt x="1167289" y="571500"/>
                                  <a:pt x="1163955" y="573405"/>
                                </a:cubicBezTo>
                                <a:lnTo>
                                  <a:pt x="1163955" y="614077"/>
                                </a:lnTo>
                                <a:lnTo>
                                  <a:pt x="1150430" y="614077"/>
                                </a:lnTo>
                                <a:lnTo>
                                  <a:pt x="1150430" y="558737"/>
                                </a:lnTo>
                                <a:lnTo>
                                  <a:pt x="1163955" y="558737"/>
                                </a:lnTo>
                                <a:lnTo>
                                  <a:pt x="1163955" y="564642"/>
                                </a:lnTo>
                                <a:cubicBezTo>
                                  <a:pt x="1167956" y="561689"/>
                                  <a:pt x="1174814" y="557308"/>
                                  <a:pt x="1182529" y="557308"/>
                                </a:cubicBezTo>
                                <a:cubicBezTo>
                                  <a:pt x="1199483" y="557308"/>
                                  <a:pt x="1200531" y="567595"/>
                                  <a:pt x="1200531" y="579025"/>
                                </a:cubicBezTo>
                                <a:lnTo>
                                  <a:pt x="1200531" y="613981"/>
                                </a:lnTo>
                                <a:close/>
                                <a:moveTo>
                                  <a:pt x="1231011" y="613981"/>
                                </a:moveTo>
                                <a:lnTo>
                                  <a:pt x="1217390" y="613981"/>
                                </a:lnTo>
                                <a:lnTo>
                                  <a:pt x="1217390" y="558641"/>
                                </a:lnTo>
                                <a:lnTo>
                                  <a:pt x="1231011" y="558641"/>
                                </a:lnTo>
                                <a:lnTo>
                                  <a:pt x="1231011" y="613981"/>
                                </a:lnTo>
                                <a:close/>
                                <a:moveTo>
                                  <a:pt x="1217486" y="552355"/>
                                </a:moveTo>
                                <a:lnTo>
                                  <a:pt x="1213390" y="544068"/>
                                </a:lnTo>
                                <a:lnTo>
                                  <a:pt x="1235583" y="531495"/>
                                </a:lnTo>
                                <a:lnTo>
                                  <a:pt x="1240346" y="541115"/>
                                </a:lnTo>
                                <a:lnTo>
                                  <a:pt x="1217486" y="552355"/>
                                </a:lnTo>
                                <a:close/>
                                <a:moveTo>
                                  <a:pt x="1321118" y="613981"/>
                                </a:moveTo>
                                <a:lnTo>
                                  <a:pt x="1307687" y="613981"/>
                                </a:lnTo>
                                <a:lnTo>
                                  <a:pt x="1307687" y="609505"/>
                                </a:lnTo>
                                <a:cubicBezTo>
                                  <a:pt x="1304925" y="611886"/>
                                  <a:pt x="1301210" y="614839"/>
                                  <a:pt x="1294543" y="614839"/>
                                </a:cubicBezTo>
                                <a:cubicBezTo>
                                  <a:pt x="1283875" y="614839"/>
                                  <a:pt x="1270445" y="609981"/>
                                  <a:pt x="1270445" y="585692"/>
                                </a:cubicBezTo>
                                <a:cubicBezTo>
                                  <a:pt x="1270445" y="566642"/>
                                  <a:pt x="1283208" y="557117"/>
                                  <a:pt x="1299020" y="557117"/>
                                </a:cubicBezTo>
                                <a:cubicBezTo>
                                  <a:pt x="1302830" y="557117"/>
                                  <a:pt x="1305211" y="557498"/>
                                  <a:pt x="1307783" y="558070"/>
                                </a:cubicBezTo>
                                <a:lnTo>
                                  <a:pt x="1307783" y="537496"/>
                                </a:lnTo>
                                <a:lnTo>
                                  <a:pt x="1321213" y="537496"/>
                                </a:lnTo>
                                <a:lnTo>
                                  <a:pt x="1321213" y="613981"/>
                                </a:lnTo>
                                <a:close/>
                                <a:moveTo>
                                  <a:pt x="1290733" y="408908"/>
                                </a:moveTo>
                                <a:lnTo>
                                  <a:pt x="1290733" y="460820"/>
                                </a:lnTo>
                                <a:lnTo>
                                  <a:pt x="1252157" y="460820"/>
                                </a:lnTo>
                                <a:lnTo>
                                  <a:pt x="1252157" y="286798"/>
                                </a:lnTo>
                                <a:lnTo>
                                  <a:pt x="1290733" y="286798"/>
                                </a:lnTo>
                                <a:lnTo>
                                  <a:pt x="1290733" y="381381"/>
                                </a:lnTo>
                                <a:lnTo>
                                  <a:pt x="1325594" y="334804"/>
                                </a:lnTo>
                                <a:lnTo>
                                  <a:pt x="1366838" y="334804"/>
                                </a:lnTo>
                                <a:lnTo>
                                  <a:pt x="1320927" y="392906"/>
                                </a:lnTo>
                                <a:lnTo>
                                  <a:pt x="1374458" y="460724"/>
                                </a:lnTo>
                                <a:lnTo>
                                  <a:pt x="1326928" y="460724"/>
                                </a:lnTo>
                                <a:lnTo>
                                  <a:pt x="1290733" y="408908"/>
                                </a:lnTo>
                                <a:close/>
                                <a:moveTo>
                                  <a:pt x="1361980" y="615220"/>
                                </a:moveTo>
                                <a:cubicBezTo>
                                  <a:pt x="1344835" y="615220"/>
                                  <a:pt x="1335214" y="604456"/>
                                  <a:pt x="1335214" y="586835"/>
                                </a:cubicBezTo>
                                <a:cubicBezTo>
                                  <a:pt x="1335214" y="568166"/>
                                  <a:pt x="1346359" y="557213"/>
                                  <a:pt x="1362742" y="557213"/>
                                </a:cubicBezTo>
                                <a:cubicBezTo>
                                  <a:pt x="1381220" y="557213"/>
                                  <a:pt x="1389698" y="568071"/>
                                  <a:pt x="1389698" y="586264"/>
                                </a:cubicBezTo>
                                <a:cubicBezTo>
                                  <a:pt x="1389698" y="605409"/>
                                  <a:pt x="1377982" y="615220"/>
                                  <a:pt x="1361980" y="615220"/>
                                </a:cubicBezTo>
                                <a:close/>
                                <a:moveTo>
                                  <a:pt x="1382078" y="399669"/>
                                </a:moveTo>
                                <a:cubicBezTo>
                                  <a:pt x="1382078" y="348234"/>
                                  <a:pt x="1409129" y="331851"/>
                                  <a:pt x="1447133" y="331851"/>
                                </a:cubicBezTo>
                                <a:cubicBezTo>
                                  <a:pt x="1486757" y="331851"/>
                                  <a:pt x="1501997" y="357664"/>
                                  <a:pt x="1501997" y="395764"/>
                                </a:cubicBezTo>
                                <a:lnTo>
                                  <a:pt x="1501997" y="409575"/>
                                </a:lnTo>
                                <a:lnTo>
                                  <a:pt x="1420368" y="409575"/>
                                </a:lnTo>
                                <a:cubicBezTo>
                                  <a:pt x="1420082" y="429387"/>
                                  <a:pt x="1435799" y="433102"/>
                                  <a:pt x="1455896" y="433102"/>
                                </a:cubicBezTo>
                                <a:cubicBezTo>
                                  <a:pt x="1464469" y="433102"/>
                                  <a:pt x="1478756" y="430339"/>
                                  <a:pt x="1491901" y="428054"/>
                                </a:cubicBezTo>
                                <a:lnTo>
                                  <a:pt x="1497616" y="457390"/>
                                </a:lnTo>
                                <a:cubicBezTo>
                                  <a:pt x="1483519" y="461581"/>
                                  <a:pt x="1465612" y="463582"/>
                                  <a:pt x="1450277" y="463582"/>
                                </a:cubicBezTo>
                                <a:cubicBezTo>
                                  <a:pt x="1408843" y="463582"/>
                                  <a:pt x="1382078" y="449961"/>
                                  <a:pt x="1382078" y="399669"/>
                                </a:cubicBezTo>
                                <a:close/>
                                <a:moveTo>
                                  <a:pt x="1425607" y="615029"/>
                                </a:moveTo>
                                <a:cubicBezTo>
                                  <a:pt x="1422273" y="615029"/>
                                  <a:pt x="1419416" y="614744"/>
                                  <a:pt x="1417130" y="614553"/>
                                </a:cubicBezTo>
                                <a:lnTo>
                                  <a:pt x="1417130" y="636365"/>
                                </a:lnTo>
                                <a:lnTo>
                                  <a:pt x="1403795" y="636365"/>
                                </a:lnTo>
                                <a:lnTo>
                                  <a:pt x="1403795" y="558737"/>
                                </a:lnTo>
                                <a:lnTo>
                                  <a:pt x="1417130" y="558737"/>
                                </a:lnTo>
                                <a:lnTo>
                                  <a:pt x="1417130" y="562928"/>
                                </a:lnTo>
                                <a:cubicBezTo>
                                  <a:pt x="1419987" y="560832"/>
                                  <a:pt x="1425988" y="557403"/>
                                  <a:pt x="1431322" y="557403"/>
                                </a:cubicBezTo>
                                <a:cubicBezTo>
                                  <a:pt x="1446276" y="557403"/>
                                  <a:pt x="1455039" y="565499"/>
                                  <a:pt x="1455039" y="584168"/>
                                </a:cubicBezTo>
                                <a:cubicBezTo>
                                  <a:pt x="1455039" y="607219"/>
                                  <a:pt x="1440942" y="615029"/>
                                  <a:pt x="1425607" y="615029"/>
                                </a:cubicBezTo>
                                <a:close/>
                                <a:moveTo>
                                  <a:pt x="1502569" y="569595"/>
                                </a:moveTo>
                                <a:cubicBezTo>
                                  <a:pt x="1499997" y="569119"/>
                                  <a:pt x="1498664" y="569023"/>
                                  <a:pt x="1495520" y="569023"/>
                                </a:cubicBezTo>
                                <a:cubicBezTo>
                                  <a:pt x="1489901" y="569023"/>
                                  <a:pt x="1484852" y="572262"/>
                                  <a:pt x="1482471" y="575310"/>
                                </a:cubicBezTo>
                                <a:lnTo>
                                  <a:pt x="1482471" y="613981"/>
                                </a:lnTo>
                                <a:lnTo>
                                  <a:pt x="1469041" y="613981"/>
                                </a:lnTo>
                                <a:lnTo>
                                  <a:pt x="1469041" y="558641"/>
                                </a:lnTo>
                                <a:lnTo>
                                  <a:pt x="1482471" y="558641"/>
                                </a:lnTo>
                                <a:lnTo>
                                  <a:pt x="1482471" y="566071"/>
                                </a:lnTo>
                                <a:cubicBezTo>
                                  <a:pt x="1485138" y="562261"/>
                                  <a:pt x="1490472" y="557498"/>
                                  <a:pt x="1497425" y="557498"/>
                                </a:cubicBezTo>
                                <a:cubicBezTo>
                                  <a:pt x="1500568" y="557498"/>
                                  <a:pt x="1502759" y="557784"/>
                                  <a:pt x="1504569" y="558451"/>
                                </a:cubicBezTo>
                                <a:lnTo>
                                  <a:pt x="1502569" y="569595"/>
                                </a:lnTo>
                                <a:close/>
                                <a:moveTo>
                                  <a:pt x="1560767" y="614553"/>
                                </a:moveTo>
                                <a:lnTo>
                                  <a:pt x="1557814" y="614553"/>
                                </a:lnTo>
                                <a:cubicBezTo>
                                  <a:pt x="1551908" y="614553"/>
                                  <a:pt x="1545527" y="613124"/>
                                  <a:pt x="1544384" y="608266"/>
                                </a:cubicBezTo>
                                <a:cubicBezTo>
                                  <a:pt x="1540859" y="610933"/>
                                  <a:pt x="1535144" y="614934"/>
                                  <a:pt x="1527143" y="614934"/>
                                </a:cubicBezTo>
                                <a:cubicBezTo>
                                  <a:pt x="1515904" y="614934"/>
                                  <a:pt x="1509427" y="609314"/>
                                  <a:pt x="1509427" y="598646"/>
                                </a:cubicBezTo>
                                <a:cubicBezTo>
                                  <a:pt x="1509427" y="584740"/>
                                  <a:pt x="1522000" y="581882"/>
                                  <a:pt x="1532192" y="581787"/>
                                </a:cubicBezTo>
                                <a:lnTo>
                                  <a:pt x="1543145" y="581692"/>
                                </a:lnTo>
                                <a:lnTo>
                                  <a:pt x="1543145" y="576834"/>
                                </a:lnTo>
                                <a:cubicBezTo>
                                  <a:pt x="1543145" y="570452"/>
                                  <a:pt x="1539526" y="568928"/>
                                  <a:pt x="1531525" y="568928"/>
                                </a:cubicBezTo>
                                <a:cubicBezTo>
                                  <a:pt x="1526286" y="568928"/>
                                  <a:pt x="1520190" y="570357"/>
                                  <a:pt x="1516094" y="571405"/>
                                </a:cubicBezTo>
                                <a:lnTo>
                                  <a:pt x="1513332" y="561404"/>
                                </a:lnTo>
                                <a:cubicBezTo>
                                  <a:pt x="1518190" y="559594"/>
                                  <a:pt x="1525334" y="557403"/>
                                  <a:pt x="1533906" y="557403"/>
                                </a:cubicBezTo>
                                <a:cubicBezTo>
                                  <a:pt x="1549146" y="557403"/>
                                  <a:pt x="1556290" y="561975"/>
                                  <a:pt x="1556290" y="573786"/>
                                </a:cubicBezTo>
                                <a:lnTo>
                                  <a:pt x="1556290" y="600742"/>
                                </a:lnTo>
                                <a:cubicBezTo>
                                  <a:pt x="1556290" y="603409"/>
                                  <a:pt x="1558576" y="603980"/>
                                  <a:pt x="1561338" y="604171"/>
                                </a:cubicBezTo>
                                <a:lnTo>
                                  <a:pt x="1560767" y="614553"/>
                                </a:lnTo>
                                <a:close/>
                                <a:moveTo>
                                  <a:pt x="1605343" y="613981"/>
                                </a:moveTo>
                                <a:lnTo>
                                  <a:pt x="1588484" y="613981"/>
                                </a:lnTo>
                                <a:lnTo>
                                  <a:pt x="1569339" y="558641"/>
                                </a:lnTo>
                                <a:lnTo>
                                  <a:pt x="1583912" y="558641"/>
                                </a:lnTo>
                                <a:lnTo>
                                  <a:pt x="1594009" y="591693"/>
                                </a:lnTo>
                                <a:lnTo>
                                  <a:pt x="1597152" y="603028"/>
                                </a:lnTo>
                                <a:lnTo>
                                  <a:pt x="1600581" y="591503"/>
                                </a:lnTo>
                                <a:lnTo>
                                  <a:pt x="1611916" y="558546"/>
                                </a:lnTo>
                                <a:lnTo>
                                  <a:pt x="1626013" y="558546"/>
                                </a:lnTo>
                                <a:lnTo>
                                  <a:pt x="1605343" y="613981"/>
                                </a:lnTo>
                                <a:close/>
                                <a:moveTo>
                                  <a:pt x="1665065" y="604075"/>
                                </a:moveTo>
                                <a:cubicBezTo>
                                  <a:pt x="1669637" y="604075"/>
                                  <a:pt x="1672781" y="603218"/>
                                  <a:pt x="1676400" y="602647"/>
                                </a:cubicBezTo>
                                <a:lnTo>
                                  <a:pt x="1678305" y="613029"/>
                                </a:lnTo>
                                <a:cubicBezTo>
                                  <a:pt x="1673828" y="614077"/>
                                  <a:pt x="1670209" y="614934"/>
                                  <a:pt x="1664113" y="614934"/>
                                </a:cubicBezTo>
                                <a:cubicBezTo>
                                  <a:pt x="1642110" y="614934"/>
                                  <a:pt x="1633538" y="606457"/>
                                  <a:pt x="1633538" y="585978"/>
                                </a:cubicBezTo>
                                <a:cubicBezTo>
                                  <a:pt x="1633538" y="568452"/>
                                  <a:pt x="1644491" y="557213"/>
                                  <a:pt x="1662113" y="557213"/>
                                </a:cubicBezTo>
                                <a:cubicBezTo>
                                  <a:pt x="1670018" y="557213"/>
                                  <a:pt x="1674971" y="558737"/>
                                  <a:pt x="1678781" y="560737"/>
                                </a:cubicBezTo>
                                <a:lnTo>
                                  <a:pt x="1675162" y="570738"/>
                                </a:lnTo>
                                <a:cubicBezTo>
                                  <a:pt x="1671161" y="569214"/>
                                  <a:pt x="1668399" y="568262"/>
                                  <a:pt x="1662493" y="568262"/>
                                </a:cubicBezTo>
                                <a:cubicBezTo>
                                  <a:pt x="1654207" y="568262"/>
                                  <a:pt x="1647254" y="573214"/>
                                  <a:pt x="1647254" y="585883"/>
                                </a:cubicBezTo>
                                <a:cubicBezTo>
                                  <a:pt x="1647349" y="598265"/>
                                  <a:pt x="1650778" y="604075"/>
                                  <a:pt x="1665065" y="604075"/>
                                </a:cubicBezTo>
                                <a:close/>
                                <a:moveTo>
                                  <a:pt x="1737551" y="590074"/>
                                </a:moveTo>
                                <a:lnTo>
                                  <a:pt x="1701451" y="590074"/>
                                </a:lnTo>
                                <a:cubicBezTo>
                                  <a:pt x="1701451" y="602266"/>
                                  <a:pt x="1709071" y="604266"/>
                                  <a:pt x="1718882" y="604266"/>
                                </a:cubicBezTo>
                                <a:cubicBezTo>
                                  <a:pt x="1722787" y="604266"/>
                                  <a:pt x="1729359" y="602932"/>
                                  <a:pt x="1733836" y="602075"/>
                                </a:cubicBezTo>
                                <a:lnTo>
                                  <a:pt x="1735931" y="612553"/>
                                </a:lnTo>
                                <a:cubicBezTo>
                                  <a:pt x="1731359" y="613981"/>
                                  <a:pt x="1724025" y="615315"/>
                                  <a:pt x="1716310" y="615315"/>
                                </a:cubicBezTo>
                                <a:cubicBezTo>
                                  <a:pt x="1698879" y="615315"/>
                                  <a:pt x="1687830" y="609029"/>
                                  <a:pt x="1687830" y="587407"/>
                                </a:cubicBezTo>
                                <a:cubicBezTo>
                                  <a:pt x="1687830" y="564832"/>
                                  <a:pt x="1699260" y="557498"/>
                                  <a:pt x="1714881" y="557498"/>
                                </a:cubicBezTo>
                                <a:cubicBezTo>
                                  <a:pt x="1730883" y="557498"/>
                                  <a:pt x="1737360" y="568071"/>
                                  <a:pt x="1737360" y="585406"/>
                                </a:cubicBezTo>
                                <a:lnTo>
                                  <a:pt x="1737360" y="590074"/>
                                </a:lnTo>
                                <a:close/>
                                <a:moveTo>
                                  <a:pt x="1832420" y="365950"/>
                                </a:moveTo>
                                <a:cubicBezTo>
                                  <a:pt x="1824990" y="364522"/>
                                  <a:pt x="1822514" y="364522"/>
                                  <a:pt x="1815560" y="364522"/>
                                </a:cubicBezTo>
                                <a:cubicBezTo>
                                  <a:pt x="1804321" y="364522"/>
                                  <a:pt x="1792700" y="369856"/>
                                  <a:pt x="1787652" y="375380"/>
                                </a:cubicBezTo>
                                <a:lnTo>
                                  <a:pt x="1787652" y="460724"/>
                                </a:lnTo>
                                <a:lnTo>
                                  <a:pt x="1749076" y="460724"/>
                                </a:lnTo>
                                <a:lnTo>
                                  <a:pt x="1749076" y="334804"/>
                                </a:lnTo>
                                <a:lnTo>
                                  <a:pt x="1787652" y="334804"/>
                                </a:lnTo>
                                <a:lnTo>
                                  <a:pt x="1787652" y="351663"/>
                                </a:lnTo>
                                <a:cubicBezTo>
                                  <a:pt x="1793939" y="343567"/>
                                  <a:pt x="1805654" y="332232"/>
                                  <a:pt x="1820228" y="332232"/>
                                </a:cubicBezTo>
                                <a:cubicBezTo>
                                  <a:pt x="1827181" y="332232"/>
                                  <a:pt x="1832229" y="332708"/>
                                  <a:pt x="1837563" y="334328"/>
                                </a:cubicBezTo>
                                <a:lnTo>
                                  <a:pt x="1832420" y="365950"/>
                                </a:lnTo>
                                <a:close/>
                                <a:moveTo>
                                  <a:pt x="1965198" y="461772"/>
                                </a:moveTo>
                                <a:cubicBezTo>
                                  <a:pt x="1962150" y="461963"/>
                                  <a:pt x="1959197" y="461963"/>
                                  <a:pt x="1956149" y="461963"/>
                                </a:cubicBezTo>
                                <a:cubicBezTo>
                                  <a:pt x="1940909" y="461963"/>
                                  <a:pt x="1924717" y="459391"/>
                                  <a:pt x="1921288" y="448532"/>
                                </a:cubicBezTo>
                                <a:cubicBezTo>
                                  <a:pt x="1912049" y="455676"/>
                                  <a:pt x="1898904" y="462915"/>
                                  <a:pt x="1885093" y="462915"/>
                                </a:cubicBezTo>
                                <a:cubicBezTo>
                                  <a:pt x="1857375" y="462915"/>
                                  <a:pt x="1841754" y="449961"/>
                                  <a:pt x="1841754" y="424815"/>
                                </a:cubicBezTo>
                                <a:cubicBezTo>
                                  <a:pt x="1841754" y="393001"/>
                                  <a:pt x="1870805" y="386524"/>
                                  <a:pt x="1895761" y="386524"/>
                                </a:cubicBezTo>
                                <a:lnTo>
                                  <a:pt x="1917668" y="386524"/>
                                </a:lnTo>
                                <a:lnTo>
                                  <a:pt x="1917668" y="378714"/>
                                </a:lnTo>
                                <a:cubicBezTo>
                                  <a:pt x="1917668" y="367665"/>
                                  <a:pt x="1910525" y="364426"/>
                                  <a:pt x="1894808" y="364426"/>
                                </a:cubicBezTo>
                                <a:cubicBezTo>
                                  <a:pt x="1882331" y="364426"/>
                                  <a:pt x="1868996" y="367284"/>
                                  <a:pt x="1857185" y="369951"/>
                                </a:cubicBezTo>
                                <a:lnTo>
                                  <a:pt x="1849564" y="342043"/>
                                </a:lnTo>
                                <a:cubicBezTo>
                                  <a:pt x="1863852" y="336518"/>
                                  <a:pt x="1880521" y="331851"/>
                                  <a:pt x="1900523" y="331851"/>
                                </a:cubicBezTo>
                                <a:cubicBezTo>
                                  <a:pt x="1939481" y="331851"/>
                                  <a:pt x="1955197" y="342900"/>
                                  <a:pt x="1955197" y="371284"/>
                                </a:cubicBezTo>
                                <a:lnTo>
                                  <a:pt x="1955197" y="427387"/>
                                </a:lnTo>
                                <a:cubicBezTo>
                                  <a:pt x="1955197" y="431578"/>
                                  <a:pt x="1959388" y="432435"/>
                                  <a:pt x="1966532" y="432721"/>
                                </a:cubicBezTo>
                                <a:lnTo>
                                  <a:pt x="1965198" y="461772"/>
                                </a:lnTo>
                                <a:close/>
                                <a:moveTo>
                                  <a:pt x="2119789" y="460820"/>
                                </a:moveTo>
                                <a:lnTo>
                                  <a:pt x="2081498" y="460820"/>
                                </a:lnTo>
                                <a:lnTo>
                                  <a:pt x="2081498" y="384905"/>
                                </a:lnTo>
                                <a:cubicBezTo>
                                  <a:pt x="2081498" y="367570"/>
                                  <a:pt x="2077593" y="364617"/>
                                  <a:pt x="2064639" y="364617"/>
                                </a:cubicBezTo>
                                <a:cubicBezTo>
                                  <a:pt x="2053114" y="364617"/>
                                  <a:pt x="2042732" y="368522"/>
                                  <a:pt x="2036445" y="371570"/>
                                </a:cubicBezTo>
                                <a:lnTo>
                                  <a:pt x="2036445" y="460915"/>
                                </a:lnTo>
                                <a:lnTo>
                                  <a:pt x="1997964" y="460915"/>
                                </a:lnTo>
                                <a:lnTo>
                                  <a:pt x="1997964" y="286893"/>
                                </a:lnTo>
                                <a:lnTo>
                                  <a:pt x="2036445" y="286893"/>
                                </a:lnTo>
                                <a:lnTo>
                                  <a:pt x="2036445" y="347567"/>
                                </a:lnTo>
                                <a:cubicBezTo>
                                  <a:pt x="2044065" y="341852"/>
                                  <a:pt x="2060734" y="331184"/>
                                  <a:pt x="2077498" y="331184"/>
                                </a:cubicBezTo>
                                <a:cubicBezTo>
                                  <a:pt x="2116931" y="331184"/>
                                  <a:pt x="2119694" y="353092"/>
                                  <a:pt x="2119694" y="381762"/>
                                </a:cubicBezTo>
                                <a:lnTo>
                                  <a:pt x="2119694" y="460820"/>
                                </a:lnTo>
                                <a:close/>
                                <a:moveTo>
                                  <a:pt x="2214182" y="511588"/>
                                </a:moveTo>
                                <a:lnTo>
                                  <a:pt x="2177510" y="511588"/>
                                </a:lnTo>
                                <a:lnTo>
                                  <a:pt x="2194560" y="460820"/>
                                </a:lnTo>
                                <a:lnTo>
                                  <a:pt x="2180749" y="460820"/>
                                </a:lnTo>
                                <a:lnTo>
                                  <a:pt x="2137315" y="334804"/>
                                </a:lnTo>
                                <a:lnTo>
                                  <a:pt x="2178653" y="334804"/>
                                </a:lnTo>
                                <a:lnTo>
                                  <a:pt x="2200370" y="409575"/>
                                </a:lnTo>
                                <a:lnTo>
                                  <a:pt x="2205704" y="430054"/>
                                </a:lnTo>
                                <a:lnTo>
                                  <a:pt x="2211896" y="409575"/>
                                </a:lnTo>
                                <a:lnTo>
                                  <a:pt x="2237042" y="334804"/>
                                </a:lnTo>
                                <a:lnTo>
                                  <a:pt x="2275808" y="334804"/>
                                </a:lnTo>
                                <a:lnTo>
                                  <a:pt x="2214182" y="511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wps:wsp>
                      <wps:cNvPr id="8" name="Textové pole 8"/>
                      <wps:cNvSpPr txBox="1"/>
                      <wps:spPr>
                        <a:xfrm>
                          <a:off x="2781300" y="133350"/>
                          <a:ext cx="37623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E3846" w14:textId="77777777" w:rsidR="001D4237" w:rsidRDefault="001D4237" w:rsidP="001D4237">
                            <w:pPr>
                              <w:spacing w:line="336" w:lineRule="auto"/>
                              <w:jc w:val="right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EA7309">
                              <w:rPr>
                                <w:b/>
                                <w:bCs/>
                                <w:szCs w:val="20"/>
                              </w:rPr>
                              <w:t>Členové představenstva</w:t>
                            </w:r>
                          </w:p>
                          <w:p w14:paraId="04B1AFDF" w14:textId="77777777" w:rsidR="001D4237" w:rsidRPr="00713A94" w:rsidRDefault="001D4237" w:rsidP="001D4237">
                            <w:pPr>
                              <w:pStyle w:val="02Zhlavmal"/>
                              <w:tabs>
                                <w:tab w:val="clear" w:pos="4536"/>
                                <w:tab w:val="clear" w:pos="9072"/>
                              </w:tabs>
                              <w:spacing w:line="28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73"/>
                                <w:spacing w:val="0"/>
                                <w:szCs w:val="14"/>
                              </w:rPr>
                              <w:t xml:space="preserve">Bc. Václav Nebeský </w:t>
                            </w:r>
                            <w:r>
                              <w:rPr>
                                <w:rFonts w:ascii="ArialMT" w:hAnsi="ArialMT" w:cs="ArialMT"/>
                                <w:color w:val="9F9F9F"/>
                                <w:spacing w:val="0"/>
                                <w:szCs w:val="14"/>
                              </w:rPr>
                              <w:t>Mgr. Michal Kra</w:t>
                            </w:r>
                            <w:r w:rsidR="00860235">
                              <w:rPr>
                                <w:rFonts w:ascii="ArialMT" w:hAnsi="ArialMT" w:cs="ArialMT"/>
                                <w:color w:val="9F9F9F"/>
                                <w:spacing w:val="0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MT" w:hAnsi="ArialMT" w:cs="ArialMT"/>
                                <w:color w:val="9F9F9F"/>
                                <w:spacing w:val="0"/>
                                <w:szCs w:val="14"/>
                              </w:rPr>
                              <w:t xml:space="preserve">s,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color w:val="9F9F9F"/>
                                <w:spacing w:val="0"/>
                                <w:szCs w:val="14"/>
                              </w:rPr>
                              <w:t>MSc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color w:val="9F9F9F"/>
                                <w:spacing w:val="0"/>
                                <w:szCs w:val="14"/>
                              </w:rPr>
                              <w:t>.</w:t>
                            </w:r>
                          </w:p>
                          <w:p w14:paraId="2FB4BAB4" w14:textId="77777777" w:rsidR="001D4237" w:rsidRPr="00713A94" w:rsidRDefault="001D4237" w:rsidP="001D4237">
                            <w:pPr>
                              <w:pStyle w:val="02Zhlavmal"/>
                              <w:tabs>
                                <w:tab w:val="clear" w:pos="4536"/>
                                <w:tab w:val="clear" w:pos="9072"/>
                              </w:tabs>
                              <w:spacing w:line="28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9F9F9F"/>
                                <w:spacing w:val="0"/>
                                <w:szCs w:val="14"/>
                              </w:rPr>
                              <w:t xml:space="preserve">Ing. Patrik Horný JUDr. Petr Pavelec, LL. M. </w:t>
                            </w:r>
                            <w:r>
                              <w:rPr>
                                <w:rFonts w:ascii="ArialMT" w:hAnsi="ArialMT" w:cs="ArialMT"/>
                                <w:color w:val="000073"/>
                                <w:spacing w:val="0"/>
                                <w:szCs w:val="14"/>
                              </w:rPr>
                              <w:t xml:space="preserve">Ing. Jiří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color w:val="000073"/>
                                <w:spacing w:val="0"/>
                                <w:szCs w:val="14"/>
                              </w:rPr>
                              <w:t>Ješeta</w:t>
                            </w:r>
                            <w:proofErr w:type="spellEnd"/>
                          </w:p>
                          <w:p w14:paraId="436B6A2D" w14:textId="77777777" w:rsidR="001D4237" w:rsidRDefault="001D4237" w:rsidP="001D4237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EA65AB" id="Skupina 6" o:spid="_x0000_s1030" style="position:absolute;margin-left:-13.15pt;margin-top:-24.2pt;width:515.25pt;height:62.35pt;z-index:251621376" coordsize="65436,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">
              <v:group id="Skupina 4" o:spid="_x0000_s1031" style="position:absolute;width:24587;height:7918" coordsize="24591,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Volný tvar: obrazec 10" o:spid="_x0000_s1032" style="position:absolute;left:953;top:953;width:22780;height:6297;visibility:visible;mso-wrap-style:square;v-text-anchor:middle" coordsize="2276475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" path="m7144,7144r2266759,l2273903,623507r-2266759,l7144,7144xe" fillcolor="#babdba" stroked="f">
                  <v:stroke joinstyle="miter"/>
                  <v:path arrowok="t" o:connecttype="custom" o:connectlocs="7149,7157;2275480,7157;2275480,624631;7149,624631" o:connectangles="0,0,0,0"/>
                </v:shape>
                <v:shape id="Volný tvar: obrazec 11" o:spid="_x0000_s1033" style="position:absolute;width:24591;height:7920;visibility:visible;mso-wrap-style:square;v-text-anchor:middle" coordsize="2457450,7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" path="m1427417,568738v-3715,,-8287,2095,-10383,2952l1417034,603790v2001,190,4763,762,8954,762c1435894,604552,1441228,596265,1441228,585216v95,-10573,-3524,-16478,-13811,-16478xm1044416,567976v-10763,,-13716,8858,-13716,18478c1030700,596646,1034034,604361,1044607,604361v10763,,13430,-8001,13430,-18002c1057942,576929,1055275,567976,1044416,567976xm1522476,597598v,4858,3429,6668,7715,6668c1534859,604266,1540288,601694,1543145,600837r,-10954l1532858,590264v-6381,95,-10382,2762,-10382,7334xm1095851,586169v,13144,5811,17526,12954,17526c1112806,603695,1117187,601504,1119664,600170r,-31051c1117664,568642,1115092,568071,1111091,568071v-10953,-95,-15240,7715,-15240,18098xm1443990,358997v-13144,,-21717,9240,-22384,25908l1462659,384905v476,-15240,-6286,-25908,-18669,-25908xm1283875,586169v,13144,5810,17526,12954,17526c1300829,603695,1305211,601504,1307687,600170r,-31051c1305687,568642,1303115,568071,1299115,568071v-10859,-95,-15240,7715,-15240,18098xm1362456,567976v-10763,,-13716,8858,-13716,18478c1348740,596646,1352074,604361,1362647,604361v10763,,13335,-8001,13335,-18002c1376077,576929,1373410,567976,1362456,567976xm922496,597598v,4858,3429,6668,7716,6668c934879,604266,940403,601789,943165,600837r,-10954l932974,590264v-6382,95,-10478,2762,-10478,7334xm1655921,430816v6954,,15240,-1810,21051,-4096l1676972,363760v-3906,-667,-9049,-1620,-15907,-1620c1639157,362140,1630204,374618,1630204,396526v-95,27337,12192,34290,25717,34290xm1879187,422529v,7334,7144,10573,14097,10573c1900714,433102,1909382,431006,1917764,428720r,-19907l1898809,409289v-11335,286,-19622,4001,-19622,13240xm1713738,567023v-6763,,-11335,4953,-12001,14097l1723644,581120v191,-8382,-3143,-14097,-9906,-14097xm1042226,358997v-13145,,-21717,9240,-22384,25908l1060895,384905v476,-15240,-6192,-25908,-18669,-25908xm7144,7144r,783907l2455545,791051r,-783907l7144,7144xm1928813,270891r12477,26956l1884807,321850r-10858,-23146l1928813,270891xm1660303,331565v6953,,12668,953,16573,1429l1676876,286798r38577,l1715453,460820r-38577,l1676876,451771v-5524,4381,-12668,10858,-28575,10858c1622870,462629,1591818,450342,1591818,395669v,-43054,30194,-64104,68485,-64104xm1469993,270891r12478,26956l1425988,321850r-10859,-23146l1469993,270891xm1122236,371475v,-27242,25622,-39910,53054,-39910c1190720,331565,1204627,334137,1217771,338709r-6477,27908c1199102,363855,1189387,362045,1176433,362045v-13145,,-15716,4858,-15716,7620c1160717,383953,1223677,380047,1223677,422243v,33243,-34862,41339,-56007,41339c1149477,463582,1134713,461963,1121759,458248r4191,-29052c1142333,431482,1155478,432625,1164050,432625v19336,,21717,-5143,21717,-8762c1185672,410242,1122236,416719,1122236,371475xm1045464,331851v39624,,54864,25813,54864,63913l1100328,409575r-81629,c1018413,429387,1034129,433102,1054227,433102v8573,,22860,-2763,36005,-5048l1095947,457390v-14097,4191,-32004,6192,-47340,6192c1007078,463582,980313,449961,980313,399669v95,-51435,27051,-67818,65151,-67818xm881348,243269r30671,13811l942689,243269r13621,24479l912019,290036,867918,267653r13430,-24384xm279178,184309r183547,c462725,184309,457010,226028,413195,226028r-142875,l279178,184309xm736378,367189v-8573,45243,-19622,78962,-33338,104489c689420,497205,672751,514826,654177,525589v-12287,7240,-25146,11335,-37433,13621c600266,542258,584549,542258,570071,542258r-267271,c284321,542258,264605,538829,246221,529399v-18288,-9239,-34956,-25050,-44672,-47434c195072,467106,191548,449675,191548,429863v,-12763,1429,-26479,4381,-41338c204692,343948,216694,319469,234315,296608v17431,-22955,39243,-36004,60198,-41910c308515,250698,322040,249555,334328,249555r111061,l436531,291274r-102108,c319945,291274,305848,293275,292894,300133v-12954,6858,-25813,18383,-37529,41433c247555,356902,242126,369856,236887,396621v-2477,12573,-3524,23622,-3524,33337c233363,445008,235934,456533,239744,465391v3906,8859,9049,15336,15336,20479c267367,496062,285179,500824,302800,500729r267176,c585978,500729,600647,500444,613315,497396v12668,-3144,23527,-8192,34575,-19432c655225,470440,662654,459867,669893,445008v9525,-20003,18384,-47720,25527,-85535c699421,338519,701040,320897,701040,306229v,-25241,-4858,-41434,-11144,-52102c683609,243554,675894,237649,666464,233363v-6286,-2763,-13239,-4573,-20383,-5716c636556,226219,626840,226028,618363,226028r-101632,l475583,419481r-42672,l482918,184309r16859,l618268,184309v10096,,23908,95,39052,2953c672370,190119,689134,195834,703993,207740v9906,7906,18764,18479,25241,31718c737997,257080,742664,279178,742664,306324v96,17716,-1905,37909,-6286,60865xm295085,439579v1143,952,2381,1905,4381,2381c302228,442722,304610,442913,310610,442913r273654,c591503,443008,596265,442531,599408,441484v3048,-1143,5715,-2477,10573,-8763c613029,428530,616649,422053,620363,412813v4953,-12477,10192,-30003,15240,-53816c640747,334804,642652,317087,642747,305181v95,-12764,381,-21526,-15716,-21526l562261,283655,533400,419481r-42672,l528542,242030r98489,c632174,242030,638747,242030,646271,243649v7430,1620,16383,5525,23337,12955c674180,261556,677704,267653,679990,274320v3143,8953,4381,18955,4477,30861c684467,321564,681895,341566,676370,367665v-6096,28480,-12477,49816,-19716,66294c649415,450342,641223,462439,630936,470821v-6858,5619,-14478,9239,-21622,11144c599599,484537,591217,484537,584264,484632r-273654,c303086,484632,295561,484251,287750,482441v-7715,-1714,-16192,-5334,-23145,-12192c260033,465772,256413,460153,254127,454152v-3143,-8096,-4286,-16669,-4286,-26194c249841,416528,251555,403670,254794,388144v2191,-10192,4477,-17240,6858,-23337c263747,359378,265748,354806,268796,348901v2000,-3810,4381,-7430,6667,-10763c280702,330613,286607,324517,293275,319849v6382,-4571,13049,-7810,19812,-9715c322136,307562,331089,307086,339185,307086r93822,l424148,348805r-84963,c330327,348805,324231,349948,319564,352425v-3143,1714,-6382,4286,-10001,9334c307848,364236,305753,367474,303943,371284v-2000,4287,-3143,6858,-4572,11049c298133,385763,296418,392144,294989,398716v-2857,13621,-3619,21908,-3619,29147c291560,433578,292418,437293,295085,439579xm894588,613981r-17716,l846296,560070r381,8668l846677,613981r-13811,l832866,542354r16955,l881158,597408r-381,-8382l880777,542449r13906,l894683,613981r-95,xm960882,614553r-2953,c952024,614553,945642,613124,944404,608266v-3524,2667,-9239,6668,-17241,6668c915924,614934,909447,609219,909447,598646v,-13906,12573,-16668,22765,-16859l943165,581692r,-4858c943165,570452,939546,568928,931545,568928v-5239,,-11335,1429,-15430,2477l913352,561308v4858,-1810,12097,-3905,20574,-3905c949262,557403,956310,561975,956310,573881r,26956c956310,603504,958501,604075,961358,604266r-476,10287xm923544,544068r22193,-12573l950500,541115r-22860,11240l923544,544068xm916210,463105v-59817,,-90488,-29336,-90488,-82867c825722,323469,855917,295275,915257,295275v24194,,38481,4381,50769,9906l955643,333661v-15430,-4191,-21907,-5811,-39909,-6001c886206,327184,865632,343853,865632,378047v,34100,21717,52292,54674,52292c936212,430339,945642,429006,958120,425767r8287,29528c950786,461010,937165,463105,916210,463105xm1009840,569595v-2666,-476,-4000,-572,-7048,-572c997172,569023,992124,572262,989743,575310r,38671l976217,613981r,-55340l989743,558641r,7430c992315,562261,997744,557498,1004602,557498v3143,,5334,286,7144,953l1009840,569595xm1043845,615220v-17145,,-26765,-10764,-26765,-28385c1017080,568166,1028224,557213,1044607,557213v18478,,26956,10858,26956,29051c1071658,605409,1059847,615220,1043845,615220xm1133094,613981r-13430,l1119664,609505v-2762,2381,-6477,5334,-13145,5334c1095851,614839,1082421,609981,1082421,585692v,-19050,12764,-28575,28575,-28575c1114806,557117,1117187,557498,1119759,558070r,-20574l1133189,537496r,76485l1133094,613981xm1200531,613981r-13335,l1187196,580454v,-8382,-1619,-11431,-9049,-11431c1172623,569023,1167289,571500,1163955,573405r,40672l1150430,614077r,-55340l1163955,558737r,5905c1167956,561689,1174814,557308,1182529,557308v16954,,18002,10287,18002,21717l1200531,613981xm1231011,613981r-13621,l1217390,558641r13621,l1231011,613981xm1217486,552355r-4096,-8287l1235583,531495r4763,9620l1217486,552355xm1321118,613981r-13431,l1307687,609505v-2762,2381,-6477,5334,-13144,5334c1283875,614839,1270445,609981,1270445,585692v,-19050,12763,-28575,28575,-28575c1302830,557117,1305211,557498,1307783,558070r,-20574l1321213,537496r,76485l1321118,613981xm1290733,408908r,51912l1252157,460820r,-174022l1290733,286798r,94583l1325594,334804r41244,l1320927,392906r53531,67818l1326928,460724r-36195,-51816xm1361980,615220v-17145,,-26766,-10764,-26766,-28385c1335214,568166,1346359,557213,1362742,557213v18478,,26956,10858,26956,29051c1389698,605409,1377982,615220,1361980,615220xm1382078,399669v,-51435,27051,-67818,65055,-67818c1486757,331851,1501997,357664,1501997,395764r,13811l1420368,409575v-286,19812,15431,23527,35528,23527c1464469,433102,1478756,430339,1491901,428054r5715,29336c1483519,461581,1465612,463582,1450277,463582v-41434,,-68199,-13621,-68199,-63913xm1425607,615029v-3334,,-6191,-285,-8477,-476l1417130,636365r-13335,l1403795,558737r13335,l1417130,562928v2857,-2096,8858,-5525,14192,-5525c1446276,557403,1455039,565499,1455039,584168v,23051,-14097,30861,-29432,30861xm1502569,569595v-2572,-476,-3905,-572,-7049,-572c1489901,569023,1484852,572262,1482471,575310r,38671l1469041,613981r,-55340l1482471,558641r,7430c1485138,562261,1490472,557498,1497425,557498v3143,,5334,286,7144,953l1502569,569595xm1560767,614553r-2953,c1551908,614553,1545527,613124,1544384,608266v-3525,2667,-9240,6668,-17241,6668c1515904,614934,1509427,609314,1509427,598646v,-13906,12573,-16764,22765,-16859l1543145,581692r,-4858c1543145,570452,1539526,568928,1531525,568928v-5239,,-11335,1429,-15431,2477l1513332,561404v4858,-1810,12002,-4001,20574,-4001c1549146,557403,1556290,561975,1556290,573786r,26956c1556290,603409,1558576,603980,1561338,604171r-571,10382xm1605343,613981r-16859,l1569339,558641r14573,l1594009,591693r3143,11335l1600581,591503r11335,-32957l1626013,558546r-20670,55435xm1665065,604075v4572,,7716,-857,11335,-1428l1678305,613029v-4477,1048,-8096,1905,-14192,1905c1642110,614934,1633538,606457,1633538,585978v,-17526,10953,-28765,28575,-28765c1670018,557213,1674971,558737,1678781,560737r-3619,10001c1671161,569214,1668399,568262,1662493,568262v-8286,,-15239,4952,-15239,17621c1647349,598265,1650778,604075,1665065,604075xm1737551,590074r-36100,c1701451,602266,1709071,604266,1718882,604266v3905,,10477,-1334,14954,-2191l1735931,612553v-4572,1428,-11906,2762,-19621,2762c1698879,615315,1687830,609029,1687830,587407v,-22575,11430,-29909,27051,-29909c1730883,557498,1737360,568071,1737360,585406r,4668l1737551,590074xm1832420,365950v-7430,-1428,-9906,-1428,-16860,-1428c1804321,364522,1792700,369856,1787652,375380r,85344l1749076,460724r,-125920l1787652,334804r,16859c1793939,343567,1805654,332232,1820228,332232v6953,,12001,476,17335,2096l1832420,365950xm1965198,461772v-3048,191,-6001,191,-9049,191c1940909,461963,1924717,459391,1921288,448532v-9239,7144,-22384,14383,-36195,14383c1857375,462915,1841754,449961,1841754,424815v,-31814,29051,-38291,54007,-38291l1917668,386524r,-7810c1917668,367665,1910525,364426,1894808,364426v-12477,,-25812,2858,-37623,5525l1849564,342043v14288,-5525,30957,-10192,50959,-10192c1939481,331851,1955197,342900,1955197,371284r,56103c1955197,431578,1959388,432435,1966532,432721r-1334,29051xm2119789,460820r-38291,l2081498,384905v,-17335,-3905,-20288,-16859,-20288c2053114,364617,2042732,368522,2036445,371570r,89345l1997964,460915r,-174022l2036445,286893r,60674c2044065,341852,2060734,331184,2077498,331184v39433,,42196,21908,42196,50578l2119694,460820r95,xm2214182,511588r-36672,l2194560,460820r-13811,l2137315,334804r41338,l2200370,409575r5334,20479l2211896,409575r25146,-74771l2275808,334804r-61626,176784xe" stroked="f">
                  <v:stroke joinstyle="miter"/>
                  <v:path arrowok="t" o:connecttype="custom" o:connectlocs="1428407,569763;1418017,572720;1418017,604878;1426977,605642;1442227,586271;1428407,569763;1045140,569000;1031415,587511;1045331,605450;1058771,587416;1045140,569000;1523532,598675;1531252,605355;1544215,601920;1544215,590946;1533921,591328;1523532,598675;1096611,587226;1109574,604783;1120440,601252;1120440,570145;1111861,569095;1096611,587226;1444991,359644;1422592,385599;1463673,385599;1444991,359644;1284765,587226;1297728,604783;1308594,601252;1308594,570145;1300016,569095;1284765,587226;1363401,569000;1349675,587511;1363592,605450;1376936,587416;1363401,569000;923136,598675;930857,605355;943819,601920;943819,590946;933621,591328;923136,598675;1657069,431593;1678135,427489;1678135,364416;1662217,362793;1631334,397241;1657069,431593;1880490,423291;1894597,433883;1919094,429493;1919094,409550;1900126,410027;1880490,423291;1714926,568045;1702917,582167;1724839,582167;1714926,568045;1042949,359644;1020549,385599;1061631,385599;1042949,359644;7149,7157;7149,792477;2457248,792477;2457248,7157;7149,7157;1930150,271379;1942636,298384;1886114,322430;1875248,299242;1930150,271379;1661454,332163;1678039,333594;1678039,287315;1716642,287315;1716642,461651;1678039,461651;1678039,452585;1649444,463463;1592922,396382;1661454,332163;1471012,271379;1483499,298384;1426977,322430;1416110,299242;1471012,271379;1123014,372145;1176105,332163;1218615,339320;1212134,367278;1177249,362698;1161522,370331;1224525,423004;1168480,464418;1122537,459074;1126731,429970;1164857,433405;1186589,424627;1123014,372145;1046189,332449;1101091,396477;1101091,410313;1019405,410313;1054958,433883;1090988,428826;1096707,458214;1049334,464418;980993,400389;1046189,332449;881959,243707;912651,257543;943343,243707;956973,268231;912651,290559;868520,268135;881959,243707;279372,184641;463046,184641;413482,226435;270507,226435;279372,184641;736889,367851;703527,472528;654631,526536;617172,540182;570466,543235;303010,543235;246392,530353;201689,482834;191681,430638;196065,389225;234477,297143;294717,255157;334560,250005;445698,250005;436834,291799;334655,291799;293097,300674;255542,342182;237051,397336;233525,430733;239910,466230;255257,486746;303010,501632;570371,501632;613740,498293;648339,478826;670358,445810;695902,360121;701526,306781;690374,254585;666926,233784;646529,228057;618792,226435;517089,226435;475913,420237;433211,420237;483253,184641;500124,184641;618697,184641;657776,187600;704481,208114;729740,239890;743179,306876;736889,367851;295290,440371;299674,442757;310825,443711;584669,443711;599824,442280;610404,433501;620793,413557;636044,359644;643193,305731;627466,284166;562651,284166;533770,420237;491068,420237;528908,242466;627466,242466;646719,244088;670072,257067;680462,274814;684942,305731;676839,368328;657109,434741;631373,471670;609736,482834;584669,485506;310825,485506;287950,483311;264788,471097;254303,454971;250014,428729;254971,388844;261833,365465;268982,349530;275654,338747;293478,320426;313304,310693;339420,307640;433307,307640;424442,349434;339420,349434;319786,353060;309778,362411;304154,371953;299579,383022;295194,399435;291572,428634;295290,440371;895208,615088;877480,615088;846883,561080;847264,569763;847264,615088;833444,615088;833444,543332;850410,543332;881769,598485;881388,590088;881388,543427;895303,543427;895303,615088;961548,615661;958593,615661;945059,609362;927806,616042;910078,599725;932858,582836;943819,582740;943819,577874;932191,569953;916750,572435;913985,562320;934574,558408;956973,574915;956973,601920;962025,605355;961548,615661;924184,545049;946393,532453;951159,542090;928283,553351;924184,545049;916845,463940;826295,380923;915892,295807;966696,305731;956306,334262;916369,328251;866232,378728;920944,431115;958784,426534;967077,456116;916845,463940;1010540,570622;1003487,570049;990429,576347;990429,615088;976894,615088;976894,559648;990429,559648;990429,567091;1005299,558503;1012448,559458;1010540,570622;1044569,616329;1017785,587893;1045331,558217;1072306,587321;1044569,616329;1133880,615088;1120440,615088;1120440,610604;1107286,615947;1083172,586748;1111766,558121;1120535,559076;1120535,538465;1133975,538465;1133975,615088;1201363,615088;1188019,615088;1188019,581500;1178964,570049;1164762,574439;1164762,615184;1151228,615184;1151228,559744;1164762,559744;1164762,565660;1183349,558313;1201363,580069;1201363,615088;1231865,615088;1218234,615088;1218234,559648;1231865,559648;1231865,615088;1218330,553351;1214231,545049;1236440,532453;1241206,542090;1218330,553351;1322034,615088;1308594,615088;1308594,610604;1295441,615947;1271326,586748;1299921,558121;1308690,559076;1308690,538465;1322129,538465;1322129,615088;1291628,409645;1291628,461651;1253025,461651;1253025,287315;1291628,287315;1291628,382068;1326513,335407;1367786,335407;1321843,393614;1375411,461554;1327848,461554;1291628,409645;1362924,616329;1336140,587893;1363687,558217;1390662,587321;1362924,616329;1383036,400389;1448136,332449;1503038,396477;1503038,410313;1421353,410313;1456906,433883;1492935,428826;1498654,458214;1451283,464418;1383036,400389;1426596,616138;1418113,615661;1418113,637512;1404768,637512;1404768,559744;1418113,559744;1418113,563943;1432314,558408;1456048,585221;1426596,616138;1503611,570622;1496557,570049;1483499,576347;1483499,615088;1470060,615088;1470060,559648;1483499,559648;1483499,567091;1498463,558503;1505612,559458;1503611,570622;1561849,615661;1558894,615661;1545455,609362;1528202,616042;1510474,599725;1533254,582836;1544215,582740;1544215,577874;1532587,569953;1517145,572435;1514381,562416;1534970,558408;1557369,574820;1557369,601825;1562421,605260;1561849,615661;1606456,615088;1589585,615088;1570427,559648;1585010,559648;1595114,592760;1598259,604115;1601691,592569;1613034,559553;1627140,559553;1606456,615088;1666220,605164;1677562,603733;1679469,614134;1665267,616042;1634671,587034;1663266,558217;1679945,561748;1676324,571767;1663646,569286;1648396,586939;1666220,605164;1738756,591138;1702631,591138;1720074,605355;1735038,603160;1737135,613657;1717500,616424;1689000,588466;1716070,558503;1738565,586461;1738565,591138;1833691,366610;1816819,365179;1788892,376057;1788892,461554;1750289,461554;1750289,335407;1788892,335407;1788892,352297;1821490,332831;1838837,334931;1833691,366610;1966561,462604;1957505,462796;1922620,449340;1886400,463749;1843031,425581;1897076,387221;1918998,387221;1918998,379397;1896122,365083;1858473,370618;1850846,342660;1901841,332449;1956553,371953;1956553,428157;1967896,433501;1966561,462604;2121259,461651;2082941,461651;2082941,385599;2066071,365274;2037857,372240;2037857,461746;1999349,461746;1999349,287410;2037857,287410;2037857,348193;2078939,331781;2121164,382450;2121164,461651;2215717,512510;2179020,512510;2196082,461651;2182261,461651;2138797,335407;2180164,335407;2201896,410313;2207233,430829;2213430,410313;2238593,335407;2277386,335407;2215717,51251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34" type="#_x0000_t202" style="position:absolute;left:27813;top:1333;width:37623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<v:textbox>
                  <w:txbxContent>
                    <w:p w14:paraId="26AE3846" w14:textId="77777777" w:rsidR="001D4237" w:rsidRDefault="001D4237" w:rsidP="001D4237">
                      <w:pPr>
                        <w:spacing w:line="336" w:lineRule="auto"/>
                        <w:jc w:val="right"/>
                        <w:rPr>
                          <w:b/>
                          <w:bCs/>
                          <w:szCs w:val="20"/>
                        </w:rPr>
                      </w:pPr>
                      <w:r w:rsidRPr="00EA7309">
                        <w:rPr>
                          <w:b/>
                          <w:bCs/>
                          <w:szCs w:val="20"/>
                        </w:rPr>
                        <w:t>Členové představenstva</w:t>
                      </w:r>
                    </w:p>
                    <w:p w14:paraId="04B1AFDF" w14:textId="77777777" w:rsidR="001D4237" w:rsidRPr="00713A94" w:rsidRDefault="001D4237" w:rsidP="001D4237">
                      <w:pPr>
                        <w:pStyle w:val="02Zhlavmal"/>
                        <w:tabs>
                          <w:tab w:val="clear" w:pos="4536"/>
                          <w:tab w:val="clear" w:pos="9072"/>
                        </w:tabs>
                        <w:spacing w:line="28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MT" w:hAnsi="ArialMT" w:cs="ArialMT"/>
                          <w:color w:val="000073"/>
                          <w:spacing w:val="0"/>
                          <w:szCs w:val="14"/>
                        </w:rPr>
                        <w:t xml:space="preserve">Bc. Václav Nebeský </w:t>
                      </w:r>
                      <w:r>
                        <w:rPr>
                          <w:rFonts w:ascii="ArialMT" w:hAnsi="ArialMT" w:cs="ArialMT"/>
                          <w:color w:val="9F9F9F"/>
                          <w:spacing w:val="0"/>
                          <w:szCs w:val="14"/>
                        </w:rPr>
                        <w:t>Mgr. Michal Kra</w:t>
                      </w:r>
                      <w:r w:rsidR="00860235">
                        <w:rPr>
                          <w:rFonts w:ascii="ArialMT" w:hAnsi="ArialMT" w:cs="ArialMT"/>
                          <w:color w:val="9F9F9F"/>
                          <w:spacing w:val="0"/>
                          <w:szCs w:val="14"/>
                        </w:rPr>
                        <w:t>u</w:t>
                      </w:r>
                      <w:r>
                        <w:rPr>
                          <w:rFonts w:ascii="ArialMT" w:hAnsi="ArialMT" w:cs="ArialMT"/>
                          <w:color w:val="9F9F9F"/>
                          <w:spacing w:val="0"/>
                          <w:szCs w:val="14"/>
                        </w:rPr>
                        <w:t xml:space="preserve">s, </w:t>
                      </w:r>
                      <w:proofErr w:type="spellStart"/>
                      <w:r>
                        <w:rPr>
                          <w:rFonts w:ascii="ArialMT" w:hAnsi="ArialMT" w:cs="ArialMT"/>
                          <w:color w:val="9F9F9F"/>
                          <w:spacing w:val="0"/>
                          <w:szCs w:val="14"/>
                        </w:rPr>
                        <w:t>MSc</w:t>
                      </w:r>
                      <w:proofErr w:type="spellEnd"/>
                      <w:r>
                        <w:rPr>
                          <w:rFonts w:ascii="ArialMT" w:hAnsi="ArialMT" w:cs="ArialMT"/>
                          <w:color w:val="9F9F9F"/>
                          <w:spacing w:val="0"/>
                          <w:szCs w:val="14"/>
                        </w:rPr>
                        <w:t>.</w:t>
                      </w:r>
                    </w:p>
                    <w:p w14:paraId="2FB4BAB4" w14:textId="77777777" w:rsidR="001D4237" w:rsidRPr="00713A94" w:rsidRDefault="001D4237" w:rsidP="001D4237">
                      <w:pPr>
                        <w:pStyle w:val="02Zhlavmal"/>
                        <w:tabs>
                          <w:tab w:val="clear" w:pos="4536"/>
                          <w:tab w:val="clear" w:pos="9072"/>
                        </w:tabs>
                        <w:spacing w:line="28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MT" w:hAnsi="ArialMT" w:cs="ArialMT"/>
                          <w:color w:val="9F9F9F"/>
                          <w:spacing w:val="0"/>
                          <w:szCs w:val="14"/>
                        </w:rPr>
                        <w:t xml:space="preserve">Ing. Patrik Horný JUDr. Petr Pavelec, LL. M. </w:t>
                      </w:r>
                      <w:r>
                        <w:rPr>
                          <w:rFonts w:ascii="ArialMT" w:hAnsi="ArialMT" w:cs="ArialMT"/>
                          <w:color w:val="000073"/>
                          <w:spacing w:val="0"/>
                          <w:szCs w:val="14"/>
                        </w:rPr>
                        <w:t xml:space="preserve">Ing. Jiří </w:t>
                      </w:r>
                      <w:proofErr w:type="spellStart"/>
                      <w:r>
                        <w:rPr>
                          <w:rFonts w:ascii="ArialMT" w:hAnsi="ArialMT" w:cs="ArialMT"/>
                          <w:color w:val="000073"/>
                          <w:spacing w:val="0"/>
                          <w:szCs w:val="14"/>
                        </w:rPr>
                        <w:t>Ješeta</w:t>
                      </w:r>
                      <w:proofErr w:type="spellEnd"/>
                    </w:p>
                    <w:p w14:paraId="436B6A2D" w14:textId="77777777" w:rsidR="001D4237" w:rsidRDefault="001D4237" w:rsidP="001D4237">
                      <w:pPr>
                        <w:jc w:val="right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10F61"/>
    <w:multiLevelType w:val="hybridMultilevel"/>
    <w:tmpl w:val="09C8A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A4B11"/>
    <w:multiLevelType w:val="hybridMultilevel"/>
    <w:tmpl w:val="29A6400C"/>
    <w:lvl w:ilvl="0" w:tplc="7B4CA8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90BF5"/>
    <w:multiLevelType w:val="multilevel"/>
    <w:tmpl w:val="04050021"/>
    <w:styleLink w:val="CDodrky"/>
    <w:lvl w:ilvl="0">
      <w:start w:val="1"/>
      <w:numFmt w:val="bullet"/>
      <w:pStyle w:val="OdrkyCD"/>
      <w:lvlText w:val="●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</w:rPr>
    </w:lvl>
  </w:abstractNum>
  <w:abstractNum w:abstractNumId="3" w15:restartNumberingAfterBreak="0">
    <w:nsid w:val="45D41071"/>
    <w:multiLevelType w:val="multilevel"/>
    <w:tmpl w:val="E4D69AB8"/>
    <w:lvl w:ilvl="0">
      <w:start w:val="1"/>
      <w:numFmt w:val="lowerLetter"/>
      <w:pStyle w:val="Seznamabc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440" w:hanging="363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797" w:hanging="35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160" w:hanging="363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517" w:hanging="35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880" w:hanging="363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3238" w:hanging="358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572" w:hanging="334"/>
      </w:pPr>
      <w:rPr>
        <w:rFonts w:ascii="Arial" w:hAnsi="Arial" w:hint="default"/>
      </w:rPr>
    </w:lvl>
  </w:abstractNum>
  <w:abstractNum w:abstractNumId="4" w15:restartNumberingAfterBreak="0">
    <w:nsid w:val="51E5081A"/>
    <w:multiLevelType w:val="multilevel"/>
    <w:tmpl w:val="4922F70E"/>
    <w:lvl w:ilvl="0">
      <w:start w:val="1"/>
      <w:numFmt w:val="decimal"/>
      <w:pStyle w:val="Seznam12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9" w:hanging="51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6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93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7" w:hanging="13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5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1" w:hanging="17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968"/>
      </w:pPr>
      <w:rPr>
        <w:rFonts w:hint="default"/>
      </w:rPr>
    </w:lvl>
  </w:abstractNum>
  <w:abstractNum w:abstractNumId="5" w15:restartNumberingAfterBreak="0">
    <w:nsid w:val="52683687"/>
    <w:multiLevelType w:val="hybridMultilevel"/>
    <w:tmpl w:val="1EF61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20763"/>
    <w:multiLevelType w:val="hybridMultilevel"/>
    <w:tmpl w:val="5F6C4F80"/>
    <w:lvl w:ilvl="0" w:tplc="9DE25B2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01811"/>
    <w:multiLevelType w:val="hybridMultilevel"/>
    <w:tmpl w:val="3E4C4BF6"/>
    <w:lvl w:ilvl="0" w:tplc="B6FED3C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01424"/>
    <w:multiLevelType w:val="multilevel"/>
    <w:tmpl w:val="04050021"/>
    <w:numStyleLink w:val="CDodrky"/>
  </w:abstractNum>
  <w:abstractNum w:abstractNumId="9" w15:restartNumberingAfterBreak="0">
    <w:nsid w:val="7C9A69CC"/>
    <w:multiLevelType w:val="hybridMultilevel"/>
    <w:tmpl w:val="8A8A4672"/>
    <w:lvl w:ilvl="0" w:tplc="64126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472CA"/>
    <w:multiLevelType w:val="hybridMultilevel"/>
    <w:tmpl w:val="0E924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89"/>
    <w:rsid w:val="00003F50"/>
    <w:rsid w:val="00004712"/>
    <w:rsid w:val="000143A2"/>
    <w:rsid w:val="0002024D"/>
    <w:rsid w:val="00037591"/>
    <w:rsid w:val="00043528"/>
    <w:rsid w:val="000567BD"/>
    <w:rsid w:val="00057408"/>
    <w:rsid w:val="000630B3"/>
    <w:rsid w:val="00065A33"/>
    <w:rsid w:val="00073A7D"/>
    <w:rsid w:val="000756A5"/>
    <w:rsid w:val="00087D0D"/>
    <w:rsid w:val="000A04F3"/>
    <w:rsid w:val="000A1BEC"/>
    <w:rsid w:val="000A4363"/>
    <w:rsid w:val="000E126B"/>
    <w:rsid w:val="000E4489"/>
    <w:rsid w:val="000E4AED"/>
    <w:rsid w:val="000E74FB"/>
    <w:rsid w:val="000F78B7"/>
    <w:rsid w:val="00101358"/>
    <w:rsid w:val="00122248"/>
    <w:rsid w:val="00126834"/>
    <w:rsid w:val="00133AAB"/>
    <w:rsid w:val="00137447"/>
    <w:rsid w:val="001508C3"/>
    <w:rsid w:val="001813FF"/>
    <w:rsid w:val="00194A8F"/>
    <w:rsid w:val="001A58D4"/>
    <w:rsid w:val="001A59FE"/>
    <w:rsid w:val="001B63AC"/>
    <w:rsid w:val="001D4237"/>
    <w:rsid w:val="001D7F5D"/>
    <w:rsid w:val="00203B14"/>
    <w:rsid w:val="00213969"/>
    <w:rsid w:val="0021694A"/>
    <w:rsid w:val="002250D9"/>
    <w:rsid w:val="0024564C"/>
    <w:rsid w:val="00245A90"/>
    <w:rsid w:val="002466E8"/>
    <w:rsid w:val="00263EE1"/>
    <w:rsid w:val="00266305"/>
    <w:rsid w:val="002802CB"/>
    <w:rsid w:val="002920D4"/>
    <w:rsid w:val="00297472"/>
    <w:rsid w:val="002A0AFB"/>
    <w:rsid w:val="002B1573"/>
    <w:rsid w:val="002C06CC"/>
    <w:rsid w:val="002C07B6"/>
    <w:rsid w:val="002C2605"/>
    <w:rsid w:val="002C546E"/>
    <w:rsid w:val="002D7332"/>
    <w:rsid w:val="002E34C9"/>
    <w:rsid w:val="002E3F8B"/>
    <w:rsid w:val="002F455F"/>
    <w:rsid w:val="00305C9F"/>
    <w:rsid w:val="00311940"/>
    <w:rsid w:val="00322097"/>
    <w:rsid w:val="003317AA"/>
    <w:rsid w:val="00337779"/>
    <w:rsid w:val="003441E7"/>
    <w:rsid w:val="00344D7E"/>
    <w:rsid w:val="00345C6C"/>
    <w:rsid w:val="00362C9F"/>
    <w:rsid w:val="00372CA7"/>
    <w:rsid w:val="00373735"/>
    <w:rsid w:val="0037598E"/>
    <w:rsid w:val="003A0374"/>
    <w:rsid w:val="003A1206"/>
    <w:rsid w:val="003A5185"/>
    <w:rsid w:val="003A7F89"/>
    <w:rsid w:val="003B1E78"/>
    <w:rsid w:val="003C1B7B"/>
    <w:rsid w:val="003C494E"/>
    <w:rsid w:val="003C515C"/>
    <w:rsid w:val="003D0F82"/>
    <w:rsid w:val="003D112B"/>
    <w:rsid w:val="003D2643"/>
    <w:rsid w:val="003F6BF4"/>
    <w:rsid w:val="00406C2F"/>
    <w:rsid w:val="0041663E"/>
    <w:rsid w:val="0041763F"/>
    <w:rsid w:val="00417FFD"/>
    <w:rsid w:val="00424D00"/>
    <w:rsid w:val="00425966"/>
    <w:rsid w:val="004437C5"/>
    <w:rsid w:val="00453184"/>
    <w:rsid w:val="00465D11"/>
    <w:rsid w:val="004708A9"/>
    <w:rsid w:val="004722E8"/>
    <w:rsid w:val="00473113"/>
    <w:rsid w:val="004751A4"/>
    <w:rsid w:val="00475E6C"/>
    <w:rsid w:val="004B38E8"/>
    <w:rsid w:val="004B4CEA"/>
    <w:rsid w:val="004B6E7F"/>
    <w:rsid w:val="004B7D3D"/>
    <w:rsid w:val="004D3A6D"/>
    <w:rsid w:val="004E5F87"/>
    <w:rsid w:val="004F00E4"/>
    <w:rsid w:val="004F3450"/>
    <w:rsid w:val="00504887"/>
    <w:rsid w:val="005265ED"/>
    <w:rsid w:val="005277A0"/>
    <w:rsid w:val="00545594"/>
    <w:rsid w:val="005651C7"/>
    <w:rsid w:val="005739DC"/>
    <w:rsid w:val="00577DEE"/>
    <w:rsid w:val="00590EC1"/>
    <w:rsid w:val="00597AC3"/>
    <w:rsid w:val="005B38B4"/>
    <w:rsid w:val="005C1C97"/>
    <w:rsid w:val="005C2E5C"/>
    <w:rsid w:val="005D7673"/>
    <w:rsid w:val="005E0C52"/>
    <w:rsid w:val="005F14E1"/>
    <w:rsid w:val="005F2E74"/>
    <w:rsid w:val="00600602"/>
    <w:rsid w:val="00605843"/>
    <w:rsid w:val="00606115"/>
    <w:rsid w:val="00626193"/>
    <w:rsid w:val="0063697C"/>
    <w:rsid w:val="00646587"/>
    <w:rsid w:val="0065421D"/>
    <w:rsid w:val="006574C7"/>
    <w:rsid w:val="00665637"/>
    <w:rsid w:val="0066668D"/>
    <w:rsid w:val="00675B8E"/>
    <w:rsid w:val="006762A7"/>
    <w:rsid w:val="00676707"/>
    <w:rsid w:val="00692627"/>
    <w:rsid w:val="006C30D5"/>
    <w:rsid w:val="006C5D7D"/>
    <w:rsid w:val="006D2573"/>
    <w:rsid w:val="006E47E5"/>
    <w:rsid w:val="006E67BD"/>
    <w:rsid w:val="006F7760"/>
    <w:rsid w:val="00711D87"/>
    <w:rsid w:val="00712D2F"/>
    <w:rsid w:val="007212E1"/>
    <w:rsid w:val="007215AF"/>
    <w:rsid w:val="00723E88"/>
    <w:rsid w:val="00742126"/>
    <w:rsid w:val="00744F15"/>
    <w:rsid w:val="007462DC"/>
    <w:rsid w:val="007549AD"/>
    <w:rsid w:val="007650ED"/>
    <w:rsid w:val="007666F7"/>
    <w:rsid w:val="00773D12"/>
    <w:rsid w:val="007745FF"/>
    <w:rsid w:val="00775D67"/>
    <w:rsid w:val="00786D05"/>
    <w:rsid w:val="007872C0"/>
    <w:rsid w:val="007911F1"/>
    <w:rsid w:val="00793219"/>
    <w:rsid w:val="00795CE4"/>
    <w:rsid w:val="007A2FE6"/>
    <w:rsid w:val="007A6E7C"/>
    <w:rsid w:val="007B6F62"/>
    <w:rsid w:val="007E6F33"/>
    <w:rsid w:val="007E7DBA"/>
    <w:rsid w:val="008010D8"/>
    <w:rsid w:val="00803BEE"/>
    <w:rsid w:val="008100B5"/>
    <w:rsid w:val="00822C93"/>
    <w:rsid w:val="00826D1B"/>
    <w:rsid w:val="00830A29"/>
    <w:rsid w:val="008377FD"/>
    <w:rsid w:val="008504C6"/>
    <w:rsid w:val="00856B11"/>
    <w:rsid w:val="00860235"/>
    <w:rsid w:val="008650BE"/>
    <w:rsid w:val="00870980"/>
    <w:rsid w:val="00873C82"/>
    <w:rsid w:val="008742A3"/>
    <w:rsid w:val="00880F47"/>
    <w:rsid w:val="008847A9"/>
    <w:rsid w:val="00890EEF"/>
    <w:rsid w:val="008A1C2B"/>
    <w:rsid w:val="008C53BF"/>
    <w:rsid w:val="008C59F0"/>
    <w:rsid w:val="008D0B2F"/>
    <w:rsid w:val="008D0F18"/>
    <w:rsid w:val="008D36FC"/>
    <w:rsid w:val="008D64F9"/>
    <w:rsid w:val="008E3472"/>
    <w:rsid w:val="008E3CE9"/>
    <w:rsid w:val="008F35E9"/>
    <w:rsid w:val="008F57C7"/>
    <w:rsid w:val="008F769F"/>
    <w:rsid w:val="009010E8"/>
    <w:rsid w:val="00914340"/>
    <w:rsid w:val="00915F2B"/>
    <w:rsid w:val="009276B9"/>
    <w:rsid w:val="00935EE5"/>
    <w:rsid w:val="009374AB"/>
    <w:rsid w:val="00940AFB"/>
    <w:rsid w:val="00943FBB"/>
    <w:rsid w:val="009563E9"/>
    <w:rsid w:val="00965E73"/>
    <w:rsid w:val="00977552"/>
    <w:rsid w:val="009950D5"/>
    <w:rsid w:val="00995D55"/>
    <w:rsid w:val="009A3C5D"/>
    <w:rsid w:val="009C06F9"/>
    <w:rsid w:val="009C49CB"/>
    <w:rsid w:val="009D3C98"/>
    <w:rsid w:val="009D56EE"/>
    <w:rsid w:val="009D6C57"/>
    <w:rsid w:val="009E5F3F"/>
    <w:rsid w:val="00A03C1F"/>
    <w:rsid w:val="00A06B6A"/>
    <w:rsid w:val="00A07C8B"/>
    <w:rsid w:val="00A132D7"/>
    <w:rsid w:val="00A21785"/>
    <w:rsid w:val="00A237BB"/>
    <w:rsid w:val="00A35CC2"/>
    <w:rsid w:val="00A37764"/>
    <w:rsid w:val="00A5260B"/>
    <w:rsid w:val="00A54268"/>
    <w:rsid w:val="00A65E0C"/>
    <w:rsid w:val="00A92878"/>
    <w:rsid w:val="00A92BA7"/>
    <w:rsid w:val="00AA1476"/>
    <w:rsid w:val="00AA5F46"/>
    <w:rsid w:val="00AB3BD1"/>
    <w:rsid w:val="00AB72DA"/>
    <w:rsid w:val="00AC297E"/>
    <w:rsid w:val="00AC3832"/>
    <w:rsid w:val="00AC61DE"/>
    <w:rsid w:val="00AD1C78"/>
    <w:rsid w:val="00AD220C"/>
    <w:rsid w:val="00AD40FE"/>
    <w:rsid w:val="00AE39D0"/>
    <w:rsid w:val="00AF1799"/>
    <w:rsid w:val="00AF390C"/>
    <w:rsid w:val="00B10FA0"/>
    <w:rsid w:val="00B144B4"/>
    <w:rsid w:val="00B2659A"/>
    <w:rsid w:val="00B26A4F"/>
    <w:rsid w:val="00B316B9"/>
    <w:rsid w:val="00B353DA"/>
    <w:rsid w:val="00B3746C"/>
    <w:rsid w:val="00B37BCB"/>
    <w:rsid w:val="00B51BA8"/>
    <w:rsid w:val="00B53B0F"/>
    <w:rsid w:val="00B55530"/>
    <w:rsid w:val="00B60C04"/>
    <w:rsid w:val="00B655E1"/>
    <w:rsid w:val="00B71569"/>
    <w:rsid w:val="00B715F1"/>
    <w:rsid w:val="00B80248"/>
    <w:rsid w:val="00B834E9"/>
    <w:rsid w:val="00B96AE1"/>
    <w:rsid w:val="00B9728F"/>
    <w:rsid w:val="00BA76A2"/>
    <w:rsid w:val="00BB4A99"/>
    <w:rsid w:val="00BC2CAF"/>
    <w:rsid w:val="00BC72A2"/>
    <w:rsid w:val="00BE31BA"/>
    <w:rsid w:val="00C01992"/>
    <w:rsid w:val="00C02E53"/>
    <w:rsid w:val="00C13617"/>
    <w:rsid w:val="00C13A19"/>
    <w:rsid w:val="00C27A41"/>
    <w:rsid w:val="00C3333F"/>
    <w:rsid w:val="00C3421D"/>
    <w:rsid w:val="00C36A96"/>
    <w:rsid w:val="00C41F39"/>
    <w:rsid w:val="00C51A13"/>
    <w:rsid w:val="00C51F73"/>
    <w:rsid w:val="00C6047E"/>
    <w:rsid w:val="00C632E7"/>
    <w:rsid w:val="00C71775"/>
    <w:rsid w:val="00C80ACF"/>
    <w:rsid w:val="00C84B6B"/>
    <w:rsid w:val="00C958AD"/>
    <w:rsid w:val="00CA1F77"/>
    <w:rsid w:val="00CB04EA"/>
    <w:rsid w:val="00CC1695"/>
    <w:rsid w:val="00CC58FB"/>
    <w:rsid w:val="00CD752A"/>
    <w:rsid w:val="00CE2A32"/>
    <w:rsid w:val="00CF2D1B"/>
    <w:rsid w:val="00CF4724"/>
    <w:rsid w:val="00D00AA8"/>
    <w:rsid w:val="00D036E2"/>
    <w:rsid w:val="00D146A0"/>
    <w:rsid w:val="00D14B41"/>
    <w:rsid w:val="00D20078"/>
    <w:rsid w:val="00D21AF7"/>
    <w:rsid w:val="00D226AC"/>
    <w:rsid w:val="00D24A64"/>
    <w:rsid w:val="00D36EC1"/>
    <w:rsid w:val="00D44FD6"/>
    <w:rsid w:val="00D45E66"/>
    <w:rsid w:val="00D5178C"/>
    <w:rsid w:val="00D5796B"/>
    <w:rsid w:val="00D60BF1"/>
    <w:rsid w:val="00D61B90"/>
    <w:rsid w:val="00D63EF7"/>
    <w:rsid w:val="00D91F06"/>
    <w:rsid w:val="00DA1014"/>
    <w:rsid w:val="00DB6D11"/>
    <w:rsid w:val="00DE1E77"/>
    <w:rsid w:val="00DE2D1D"/>
    <w:rsid w:val="00DE5C22"/>
    <w:rsid w:val="00DF625A"/>
    <w:rsid w:val="00DF7846"/>
    <w:rsid w:val="00E0578F"/>
    <w:rsid w:val="00E14553"/>
    <w:rsid w:val="00E53C3C"/>
    <w:rsid w:val="00E56137"/>
    <w:rsid w:val="00E56B31"/>
    <w:rsid w:val="00E875EA"/>
    <w:rsid w:val="00EC2BAC"/>
    <w:rsid w:val="00EC5985"/>
    <w:rsid w:val="00ED3D53"/>
    <w:rsid w:val="00EE0CDD"/>
    <w:rsid w:val="00EF49F3"/>
    <w:rsid w:val="00F01BA0"/>
    <w:rsid w:val="00F116F3"/>
    <w:rsid w:val="00F11AAE"/>
    <w:rsid w:val="00F14D75"/>
    <w:rsid w:val="00F2402C"/>
    <w:rsid w:val="00F3414B"/>
    <w:rsid w:val="00F353BC"/>
    <w:rsid w:val="00F47F5C"/>
    <w:rsid w:val="00F50AD7"/>
    <w:rsid w:val="00F60220"/>
    <w:rsid w:val="00F609C5"/>
    <w:rsid w:val="00F61A1E"/>
    <w:rsid w:val="00F74362"/>
    <w:rsid w:val="00F77283"/>
    <w:rsid w:val="00F95803"/>
    <w:rsid w:val="00FB2A3A"/>
    <w:rsid w:val="00FD3458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7452B"/>
  <w15:chartTrackingRefBased/>
  <w15:docId w15:val="{C225EA0E-974B-4193-AE89-DA0CB5C2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26834"/>
    <w:pPr>
      <w:spacing w:after="0" w:line="260" w:lineRule="exact"/>
    </w:pPr>
    <w:rPr>
      <w:rFonts w:ascii="Arial" w:hAnsi="Arial"/>
      <w:spacing w:val="4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5Cislo">
    <w:name w:val="05_Cislo"/>
    <w:basedOn w:val="Normln"/>
    <w:link w:val="05CisloChar"/>
    <w:rsid w:val="00DE1E77"/>
    <w:pPr>
      <w:tabs>
        <w:tab w:val="left" w:pos="5103"/>
      </w:tabs>
      <w:suppressAutoHyphens/>
      <w:spacing w:before="10" w:line="300" w:lineRule="exact"/>
    </w:pPr>
    <w:rPr>
      <w:b/>
      <w:noProof/>
      <w:szCs w:val="20"/>
    </w:rPr>
  </w:style>
  <w:style w:type="character" w:customStyle="1" w:styleId="05CisloChar">
    <w:name w:val="05_Cislo Char"/>
    <w:basedOn w:val="Standardnpsmoodstavce"/>
    <w:link w:val="05Cislo"/>
    <w:rsid w:val="00DE1E77"/>
    <w:rPr>
      <w:rFonts w:ascii="Arial" w:hAnsi="Arial"/>
      <w:b/>
      <w:noProof/>
      <w:spacing w:val="4"/>
      <w:sz w:val="20"/>
      <w:szCs w:val="20"/>
    </w:rPr>
  </w:style>
  <w:style w:type="table" w:styleId="Mkatabulky">
    <w:name w:val="Table Grid"/>
    <w:basedOn w:val="Normlntabulka"/>
    <w:uiPriority w:val="39"/>
    <w:rsid w:val="0012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Titulekdokumentu">
    <w:name w:val="06_Titulek_dokumentu"/>
    <w:basedOn w:val="Normln"/>
    <w:next w:val="00Textzprvy"/>
    <w:link w:val="06TitulekdokumentuChar"/>
    <w:qFormat/>
    <w:rsid w:val="00DE1E77"/>
    <w:pPr>
      <w:suppressAutoHyphens/>
      <w:spacing w:before="360" w:after="240" w:line="360" w:lineRule="auto"/>
    </w:pPr>
    <w:rPr>
      <w:b/>
      <w:szCs w:val="20"/>
    </w:rPr>
  </w:style>
  <w:style w:type="character" w:customStyle="1" w:styleId="06TitulekdokumentuChar">
    <w:name w:val="06_Titulek_dokumentu Char"/>
    <w:basedOn w:val="Standardnpsmoodstavce"/>
    <w:link w:val="06Titulekdokumentu"/>
    <w:rsid w:val="00DE1E77"/>
    <w:rPr>
      <w:rFonts w:ascii="Arial" w:hAnsi="Arial"/>
      <w:b/>
      <w:spacing w:val="4"/>
      <w:sz w:val="20"/>
      <w:szCs w:val="20"/>
    </w:rPr>
  </w:style>
  <w:style w:type="paragraph" w:customStyle="1" w:styleId="00Textzprvy">
    <w:name w:val="00_Text_zprávy"/>
    <w:basedOn w:val="Normln"/>
    <w:link w:val="00TextzprvyChar"/>
    <w:qFormat/>
    <w:rsid w:val="0066668D"/>
    <w:pPr>
      <w:autoSpaceDE w:val="0"/>
      <w:autoSpaceDN w:val="0"/>
      <w:adjustRightInd w:val="0"/>
      <w:spacing w:after="260" w:line="276" w:lineRule="auto"/>
      <w:textAlignment w:val="center"/>
    </w:pPr>
    <w:rPr>
      <w:rFonts w:eastAsiaTheme="majorEastAsia" w:cs="CD Fedra Book"/>
      <w:color w:val="000000"/>
      <w:szCs w:val="20"/>
    </w:rPr>
  </w:style>
  <w:style w:type="character" w:customStyle="1" w:styleId="00TextzprvyChar">
    <w:name w:val="00_Text_zprávy Char"/>
    <w:basedOn w:val="Standardnpsmoodstavce"/>
    <w:link w:val="00Textzprvy"/>
    <w:rsid w:val="0066668D"/>
    <w:rPr>
      <w:rFonts w:ascii="Arial" w:eastAsiaTheme="majorEastAsia" w:hAnsi="Arial" w:cs="CD Fedra Book"/>
      <w:color w:val="000000"/>
      <w:spacing w:val="4"/>
      <w:sz w:val="20"/>
      <w:szCs w:val="20"/>
    </w:rPr>
  </w:style>
  <w:style w:type="paragraph" w:customStyle="1" w:styleId="07Funkce">
    <w:name w:val="07_Funkce"/>
    <w:basedOn w:val="Normln"/>
    <w:link w:val="07FunkceChar"/>
    <w:rsid w:val="00DE1E77"/>
    <w:pPr>
      <w:suppressAutoHyphens/>
      <w:spacing w:after="10"/>
    </w:pPr>
    <w:rPr>
      <w:sz w:val="14"/>
      <w:szCs w:val="14"/>
    </w:rPr>
  </w:style>
  <w:style w:type="character" w:customStyle="1" w:styleId="07FunkceChar">
    <w:name w:val="07_Funkce Char"/>
    <w:basedOn w:val="Standardnpsmoodstavce"/>
    <w:link w:val="07Funkce"/>
    <w:rsid w:val="00DE1E77"/>
    <w:rPr>
      <w:rFonts w:ascii="Arial" w:hAnsi="Arial"/>
      <w:spacing w:val="4"/>
      <w:sz w:val="14"/>
      <w:szCs w:val="14"/>
    </w:rPr>
  </w:style>
  <w:style w:type="character" w:styleId="Zstupntext">
    <w:name w:val="Placeholder Text"/>
    <w:basedOn w:val="Standardnpsmoodstavce"/>
    <w:uiPriority w:val="99"/>
    <w:semiHidden/>
    <w:rsid w:val="00126834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2683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834"/>
    <w:rPr>
      <w:rFonts w:ascii="Arial" w:hAnsi="Arial"/>
      <w:spacing w:val="4"/>
      <w:sz w:val="20"/>
    </w:rPr>
  </w:style>
  <w:style w:type="paragraph" w:styleId="Zpat">
    <w:name w:val="footer"/>
    <w:basedOn w:val="Normln"/>
    <w:link w:val="ZpatChar"/>
    <w:uiPriority w:val="99"/>
    <w:unhideWhenUsed/>
    <w:rsid w:val="0012683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834"/>
    <w:rPr>
      <w:rFonts w:ascii="Arial" w:hAnsi="Arial"/>
      <w:spacing w:val="4"/>
      <w:sz w:val="20"/>
    </w:rPr>
  </w:style>
  <w:style w:type="paragraph" w:customStyle="1" w:styleId="02Zhlavmal">
    <w:name w:val="02_Záhlaví_malé"/>
    <w:basedOn w:val="Zhlav"/>
    <w:rsid w:val="00CC1695"/>
    <w:pPr>
      <w:suppressAutoHyphens/>
      <w:spacing w:line="200" w:lineRule="atLeast"/>
      <w:jc w:val="right"/>
    </w:pPr>
    <w:rPr>
      <w:color w:val="002664"/>
      <w:sz w:val="14"/>
    </w:rPr>
  </w:style>
  <w:style w:type="paragraph" w:customStyle="1" w:styleId="04slojednac">
    <w:name w:val="04_Číslo_jednací"/>
    <w:basedOn w:val="Normln"/>
    <w:link w:val="04slojednacChar"/>
    <w:rsid w:val="00CC1695"/>
    <w:pPr>
      <w:suppressAutoHyphens/>
      <w:spacing w:after="60" w:line="288" w:lineRule="auto"/>
      <w:jc w:val="right"/>
    </w:pPr>
    <w:rPr>
      <w:sz w:val="14"/>
      <w:szCs w:val="14"/>
    </w:rPr>
  </w:style>
  <w:style w:type="character" w:customStyle="1" w:styleId="04slojednacChar">
    <w:name w:val="04_Číslo_jednací Char"/>
    <w:basedOn w:val="Standardnpsmoodstavce"/>
    <w:link w:val="04slojednac"/>
    <w:rsid w:val="00CC1695"/>
    <w:rPr>
      <w:rFonts w:ascii="Arial" w:hAnsi="Arial"/>
      <w:spacing w:val="4"/>
      <w:sz w:val="14"/>
      <w:szCs w:val="14"/>
    </w:rPr>
  </w:style>
  <w:style w:type="paragraph" w:customStyle="1" w:styleId="01Zhlavvelk">
    <w:name w:val="01_Záhlaví_velké"/>
    <w:basedOn w:val="Normln"/>
    <w:link w:val="01ZhlavvelkChar"/>
    <w:rsid w:val="00CC1695"/>
    <w:pPr>
      <w:suppressAutoHyphens/>
      <w:spacing w:line="336" w:lineRule="auto"/>
      <w:jc w:val="right"/>
    </w:pPr>
    <w:rPr>
      <w:b/>
      <w:bCs/>
      <w:szCs w:val="20"/>
    </w:rPr>
  </w:style>
  <w:style w:type="paragraph" w:customStyle="1" w:styleId="03Adresa">
    <w:name w:val="03_Adresa"/>
    <w:basedOn w:val="Normln"/>
    <w:link w:val="03AdresaChar"/>
    <w:rsid w:val="00DE1E77"/>
    <w:pPr>
      <w:suppressAutoHyphens/>
    </w:pPr>
    <w:rPr>
      <w:szCs w:val="20"/>
    </w:rPr>
  </w:style>
  <w:style w:type="character" w:customStyle="1" w:styleId="01ZhlavvelkChar">
    <w:name w:val="01_Záhlaví_velké Char"/>
    <w:basedOn w:val="Standardnpsmoodstavce"/>
    <w:link w:val="01Zhlavvelk"/>
    <w:rsid w:val="00CC1695"/>
    <w:rPr>
      <w:rFonts w:ascii="Arial" w:hAnsi="Arial"/>
      <w:b/>
      <w:bCs/>
      <w:spacing w:val="4"/>
      <w:sz w:val="20"/>
      <w:szCs w:val="20"/>
    </w:rPr>
  </w:style>
  <w:style w:type="character" w:customStyle="1" w:styleId="03AdresaChar">
    <w:name w:val="03_Adresa Char"/>
    <w:basedOn w:val="Standardnpsmoodstavce"/>
    <w:link w:val="03Adresa"/>
    <w:rsid w:val="00DE1E77"/>
    <w:rPr>
      <w:rFonts w:ascii="Arial" w:hAnsi="Arial"/>
      <w:spacing w:val="4"/>
      <w:sz w:val="20"/>
      <w:szCs w:val="20"/>
    </w:rPr>
  </w:style>
  <w:style w:type="paragraph" w:customStyle="1" w:styleId="03Adresatun">
    <w:name w:val="03_Adresa_tučná"/>
    <w:basedOn w:val="03Adresa"/>
    <w:link w:val="03AdresatunChar"/>
    <w:rsid w:val="00EC5985"/>
    <w:rPr>
      <w:b/>
    </w:rPr>
  </w:style>
  <w:style w:type="character" w:customStyle="1" w:styleId="03AdresatunChar">
    <w:name w:val="03_Adresa_tučná Char"/>
    <w:basedOn w:val="03AdresaChar"/>
    <w:link w:val="03Adresatun"/>
    <w:rsid w:val="00EC5985"/>
    <w:rPr>
      <w:rFonts w:ascii="Arial" w:hAnsi="Arial"/>
      <w:b/>
      <w:spacing w:val="3"/>
      <w:sz w:val="20"/>
      <w:szCs w:val="20"/>
    </w:rPr>
  </w:style>
  <w:style w:type="paragraph" w:customStyle="1" w:styleId="08ZpatTun">
    <w:name w:val="08_Zápatí_Tučné"/>
    <w:basedOn w:val="Normln"/>
    <w:link w:val="08ZpatTunChar"/>
    <w:rsid w:val="000A1BEC"/>
    <w:pPr>
      <w:suppressAutoHyphens/>
      <w:spacing w:line="200" w:lineRule="atLeast"/>
    </w:pPr>
    <w:rPr>
      <w:rFonts w:ascii="CD Fedra Bold" w:eastAsiaTheme="majorEastAsia" w:hAnsi="CD Fedra Bold" w:cs="CD Fedra Book"/>
      <w:color w:val="002664"/>
      <w:sz w:val="14"/>
      <w:szCs w:val="14"/>
    </w:rPr>
  </w:style>
  <w:style w:type="paragraph" w:customStyle="1" w:styleId="09Zpatnormaln">
    <w:name w:val="09_Zápatí_normalní"/>
    <w:basedOn w:val="Normln"/>
    <w:link w:val="09ZpatnormalnChar"/>
    <w:rsid w:val="000A1BEC"/>
    <w:pPr>
      <w:suppressAutoHyphens/>
      <w:spacing w:line="200" w:lineRule="atLeast"/>
    </w:pPr>
    <w:rPr>
      <w:rFonts w:ascii="CD Fedra Book" w:eastAsiaTheme="majorEastAsia" w:hAnsi="CD Fedra Book" w:cs="CD Fedra Book"/>
      <w:color w:val="002664"/>
      <w:sz w:val="14"/>
      <w:szCs w:val="14"/>
    </w:rPr>
  </w:style>
  <w:style w:type="character" w:customStyle="1" w:styleId="08ZpatTunChar">
    <w:name w:val="08_Zápatí_Tučné Char"/>
    <w:basedOn w:val="Standardnpsmoodstavce"/>
    <w:link w:val="08ZpatTun"/>
    <w:rsid w:val="000A1BEC"/>
    <w:rPr>
      <w:rFonts w:ascii="CD Fedra Bold" w:eastAsiaTheme="majorEastAsia" w:hAnsi="CD Fedra Bold" w:cs="CD Fedra Book"/>
      <w:color w:val="002664"/>
      <w:spacing w:val="4"/>
      <w:sz w:val="14"/>
      <w:szCs w:val="14"/>
    </w:rPr>
  </w:style>
  <w:style w:type="character" w:customStyle="1" w:styleId="09ZpatnormalnChar">
    <w:name w:val="09_Zápatí_normalní Char"/>
    <w:basedOn w:val="Standardnpsmoodstavce"/>
    <w:link w:val="09Zpatnormaln"/>
    <w:rsid w:val="000A1BEC"/>
    <w:rPr>
      <w:rFonts w:ascii="CD Fedra Book" w:eastAsiaTheme="majorEastAsia" w:hAnsi="CD Fedra Book" w:cs="CD Fedra Book"/>
      <w:color w:val="002664"/>
      <w:spacing w:val="4"/>
      <w:sz w:val="14"/>
      <w:szCs w:val="14"/>
    </w:rPr>
  </w:style>
  <w:style w:type="numbering" w:customStyle="1" w:styleId="CDodrky">
    <w:name w:val="CD_odrážky"/>
    <w:uiPriority w:val="99"/>
    <w:rsid w:val="00DE5C22"/>
    <w:pPr>
      <w:numPr>
        <w:numId w:val="1"/>
      </w:numPr>
    </w:pPr>
  </w:style>
  <w:style w:type="paragraph" w:customStyle="1" w:styleId="OdrkyCD">
    <w:name w:val="Odrážky_CD"/>
    <w:basedOn w:val="Odstavecseseznamem"/>
    <w:link w:val="OdrkyCDChar"/>
    <w:qFormat/>
    <w:rsid w:val="00137447"/>
    <w:pPr>
      <w:numPr>
        <w:numId w:val="2"/>
      </w:numPr>
    </w:pPr>
  </w:style>
  <w:style w:type="character" w:customStyle="1" w:styleId="OdrkyCDChar">
    <w:name w:val="Odrážky_CD Char"/>
    <w:basedOn w:val="Standardnpsmoodstavce"/>
    <w:link w:val="OdrkyCD"/>
    <w:rsid w:val="00137447"/>
    <w:rPr>
      <w:rFonts w:ascii="Arial" w:hAnsi="Arial"/>
      <w:spacing w:val="4"/>
      <w:sz w:val="20"/>
    </w:rPr>
  </w:style>
  <w:style w:type="paragraph" w:styleId="Odstavecseseznamem">
    <w:name w:val="List Paragraph"/>
    <w:basedOn w:val="Normln"/>
    <w:uiPriority w:val="34"/>
    <w:rsid w:val="00137447"/>
    <w:pPr>
      <w:ind w:left="720"/>
      <w:contextualSpacing/>
    </w:pPr>
  </w:style>
  <w:style w:type="paragraph" w:customStyle="1" w:styleId="Nzevdokumentu">
    <w:name w:val="Název_dokumentu"/>
    <w:basedOn w:val="Normln"/>
    <w:link w:val="NzevdokumentuChar"/>
    <w:rsid w:val="00F116F3"/>
    <w:pPr>
      <w:spacing w:line="240" w:lineRule="auto"/>
      <w:jc w:val="right"/>
    </w:pPr>
    <w:rPr>
      <w:rFonts w:ascii="CD Fedra Bold" w:hAnsi="CD Fedra Bold"/>
      <w:bCs/>
      <w:color w:val="009FDA" w:themeColor="accent2"/>
      <w:sz w:val="36"/>
      <w:szCs w:val="36"/>
    </w:rPr>
  </w:style>
  <w:style w:type="character" w:customStyle="1" w:styleId="NzevdokumentuChar">
    <w:name w:val="Název_dokumentu Char"/>
    <w:basedOn w:val="Standardnpsmoodstavce"/>
    <w:link w:val="Nzevdokumentu"/>
    <w:rsid w:val="00F116F3"/>
    <w:rPr>
      <w:rFonts w:ascii="CD Fedra Bold" w:hAnsi="CD Fedra Bold"/>
      <w:bCs/>
      <w:color w:val="009FDA" w:themeColor="accent2"/>
      <w:spacing w:val="4"/>
      <w:sz w:val="36"/>
      <w:szCs w:val="36"/>
    </w:rPr>
  </w:style>
  <w:style w:type="paragraph" w:customStyle="1" w:styleId="00Bezmezer">
    <w:name w:val="00_Bez mezer"/>
    <w:basedOn w:val="Normln"/>
    <w:link w:val="00BezmezerChar"/>
    <w:qFormat/>
    <w:rsid w:val="009D56EE"/>
  </w:style>
  <w:style w:type="character" w:customStyle="1" w:styleId="00BezmezerChar">
    <w:name w:val="00_Bez mezer Char"/>
    <w:basedOn w:val="Standardnpsmoodstavce"/>
    <w:link w:val="00Bezmezer"/>
    <w:rsid w:val="009D56EE"/>
    <w:rPr>
      <w:rFonts w:ascii="Arial" w:hAnsi="Arial"/>
      <w:spacing w:val="4"/>
      <w:sz w:val="20"/>
    </w:rPr>
  </w:style>
  <w:style w:type="paragraph" w:customStyle="1" w:styleId="Seznam123">
    <w:name w:val="Seznam 123"/>
    <w:basedOn w:val="Normln"/>
    <w:link w:val="Seznam123Char"/>
    <w:qFormat/>
    <w:rsid w:val="00B51BA8"/>
    <w:pPr>
      <w:numPr>
        <w:numId w:val="3"/>
      </w:numPr>
      <w:autoSpaceDE w:val="0"/>
      <w:autoSpaceDN w:val="0"/>
      <w:adjustRightInd w:val="0"/>
      <w:spacing w:line="276" w:lineRule="auto"/>
    </w:pPr>
    <w:rPr>
      <w:rFonts w:cs="CDFedra-Book"/>
      <w:color w:val="000000"/>
      <w:szCs w:val="20"/>
    </w:rPr>
  </w:style>
  <w:style w:type="character" w:customStyle="1" w:styleId="Seznam123Char">
    <w:name w:val="Seznam 123 Char"/>
    <w:basedOn w:val="Standardnpsmoodstavce"/>
    <w:link w:val="Seznam123"/>
    <w:rsid w:val="00B51BA8"/>
    <w:rPr>
      <w:rFonts w:ascii="Arial" w:hAnsi="Arial" w:cs="CDFedra-Book"/>
      <w:color w:val="000000"/>
      <w:spacing w:val="4"/>
      <w:sz w:val="20"/>
      <w:szCs w:val="20"/>
    </w:rPr>
  </w:style>
  <w:style w:type="paragraph" w:customStyle="1" w:styleId="Seznamabc">
    <w:name w:val="Seznam abc"/>
    <w:basedOn w:val="Normln"/>
    <w:link w:val="SeznamabcChar"/>
    <w:qFormat/>
    <w:rsid w:val="00B51BA8"/>
    <w:pPr>
      <w:numPr>
        <w:numId w:val="4"/>
      </w:numPr>
      <w:autoSpaceDE w:val="0"/>
      <w:autoSpaceDN w:val="0"/>
      <w:adjustRightInd w:val="0"/>
      <w:spacing w:line="276" w:lineRule="auto"/>
    </w:pPr>
    <w:rPr>
      <w:rFonts w:cs="CDFedra-Book"/>
      <w:color w:val="000000"/>
      <w:szCs w:val="20"/>
    </w:rPr>
  </w:style>
  <w:style w:type="character" w:customStyle="1" w:styleId="SeznamabcChar">
    <w:name w:val="Seznam abc Char"/>
    <w:basedOn w:val="Standardnpsmoodstavce"/>
    <w:link w:val="Seznamabc"/>
    <w:rsid w:val="00B51BA8"/>
    <w:rPr>
      <w:rFonts w:ascii="Arial" w:hAnsi="Arial" w:cs="CDFedra-Book"/>
      <w:color w:val="000000"/>
      <w:spacing w:val="4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F76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769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769F"/>
    <w:rPr>
      <w:rFonts w:ascii="Arial" w:hAnsi="Arial"/>
      <w:spacing w:val="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76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769F"/>
    <w:rPr>
      <w:rFonts w:ascii="Arial" w:hAnsi="Arial"/>
      <w:b/>
      <w:bCs/>
      <w:spacing w:val="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6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69F"/>
    <w:rPr>
      <w:rFonts w:ascii="Segoe UI" w:hAnsi="Segoe UI" w:cs="Segoe U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SAK~1\AppData\Local\Temp\notes6CB866\Sablona_Prazdny_dokument.dotx" TargetMode="External"/></Relationships>
</file>

<file path=word/theme/theme1.xml><?xml version="1.0" encoding="utf-8"?>
<a:theme xmlns:a="http://schemas.openxmlformats.org/drawingml/2006/main" name="Motiv Office">
  <a:themeElements>
    <a:clrScheme name="CD_ZAKLA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664"/>
      </a:accent1>
      <a:accent2>
        <a:srgbClr val="009FDA"/>
      </a:accent2>
      <a:accent3>
        <a:srgbClr val="BABDBA"/>
      </a:accent3>
      <a:accent4>
        <a:srgbClr val="818A8F"/>
      </a:accent4>
      <a:accent5>
        <a:srgbClr val="37424A"/>
      </a:accent5>
      <a:accent6>
        <a:srgbClr val="CD202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8122E-8720-4263-BBAE-E5BAF03E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Sablona_Prazdny_dokument</Template>
  <TotalTime>1</TotalTime>
  <Pages>4</Pages>
  <Words>694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Filsaková Magdalena</dc:creator>
  <cp:keywords/>
  <dc:description/>
  <cp:lastModifiedBy>Ordeltová Jana, Ing.</cp:lastModifiedBy>
  <cp:revision>5</cp:revision>
  <cp:lastPrinted>2021-05-02T11:58:00Z</cp:lastPrinted>
  <dcterms:created xsi:type="dcterms:W3CDTF">2023-04-11T06:56:00Z</dcterms:created>
  <dcterms:modified xsi:type="dcterms:W3CDTF">2023-04-20T09:01:00Z</dcterms:modified>
</cp:coreProperties>
</file>